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F5" w:rsidRDefault="00C4693B" w:rsidP="00D15164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5126355</wp:posOffset>
                </wp:positionH>
                <wp:positionV relativeFrom="paragraph">
                  <wp:posOffset>-238125</wp:posOffset>
                </wp:positionV>
                <wp:extent cx="1623060" cy="326390"/>
                <wp:effectExtent l="1905" t="0" r="381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E1F" w:rsidRDefault="00CD3812" w:rsidP="000E66FA">
                            <w:pPr>
                              <w:ind w:firstLineChars="200" w:firstLine="48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（様式</w:t>
                            </w:r>
                            <w:r w:rsidR="00655E9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第</w:t>
                            </w:r>
                            <w:r w:rsidR="002E5FE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１３</w:t>
                            </w:r>
                            <w:r w:rsidR="00655E9D" w:rsidRPr="00C4693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号</w:t>
                            </w:r>
                            <w:r w:rsidR="00EF3E1F">
                              <w:rPr>
                                <w:rFonts w:hint="eastAsia"/>
                              </w:rPr>
                              <w:t>）</w:t>
                            </w:r>
                            <w:r w:rsidR="002126E3"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03.65pt;margin-top:-18.75pt;width:127.8pt;height:2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" stroked="f">
                <v:textbox inset="5.85pt,.7pt,5.85pt,.7pt">
                  <w:txbxContent>
                    <w:p w:rsidR="00EF3E1F" w:rsidRDefault="00CD3812" w:rsidP="000E66FA">
                      <w:pPr>
                        <w:ind w:firstLineChars="200" w:firstLine="480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（様式</w:t>
                      </w:r>
                      <w:r w:rsidR="00655E9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第</w:t>
                      </w:r>
                      <w:r w:rsidR="002E5FE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１３</w:t>
                      </w:r>
                      <w:r w:rsidR="00655E9D" w:rsidRPr="00C4693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号</w:t>
                      </w:r>
                      <w:r w:rsidR="00EF3E1F">
                        <w:rPr>
                          <w:rFonts w:hint="eastAsia"/>
                        </w:rPr>
                        <w:t>）</w:t>
                      </w:r>
                      <w:r w:rsidR="002126E3"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A7114C" w:rsidRPr="00D96BB7">
        <w:rPr>
          <w:rFonts w:ascii="ＭＳ ゴシック" w:eastAsia="ＭＳ ゴシック" w:hAnsi="ＭＳ ゴシック" w:hint="eastAsia"/>
          <w:b/>
          <w:bCs/>
          <w:sz w:val="24"/>
        </w:rPr>
        <w:t>高額障害</w:t>
      </w:r>
      <w:r w:rsidR="00600C55">
        <w:rPr>
          <w:rFonts w:ascii="ＭＳ ゴシック" w:eastAsia="ＭＳ ゴシック" w:hAnsi="ＭＳ ゴシック" w:hint="eastAsia"/>
          <w:b/>
          <w:bCs/>
          <w:sz w:val="24"/>
        </w:rPr>
        <w:t>児</w:t>
      </w:r>
      <w:r w:rsidR="005D1F02">
        <w:rPr>
          <w:rFonts w:ascii="ＭＳ ゴシック" w:eastAsia="ＭＳ ゴシック" w:hAnsi="ＭＳ ゴシック" w:hint="eastAsia"/>
          <w:b/>
          <w:bCs/>
          <w:sz w:val="24"/>
        </w:rPr>
        <w:t>通所</w:t>
      </w:r>
      <w:r w:rsidR="00600C55">
        <w:rPr>
          <w:rFonts w:ascii="ＭＳ ゴシック" w:eastAsia="ＭＳ ゴシック" w:hAnsi="ＭＳ ゴシック" w:hint="eastAsia"/>
          <w:b/>
          <w:bCs/>
          <w:sz w:val="24"/>
        </w:rPr>
        <w:t>給付</w:t>
      </w:r>
      <w:r w:rsidR="00A7114C" w:rsidRPr="00D96BB7">
        <w:rPr>
          <w:rFonts w:ascii="ＭＳ ゴシック" w:eastAsia="ＭＳ ゴシック" w:hAnsi="ＭＳ ゴシック" w:hint="eastAsia"/>
          <w:b/>
          <w:bCs/>
          <w:sz w:val="24"/>
        </w:rPr>
        <w:t>費支給申請書</w:t>
      </w:r>
    </w:p>
    <w:p w:rsidR="003712EC" w:rsidRDefault="008918F5" w:rsidP="002770BD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631D92">
        <w:rPr>
          <w:rFonts w:ascii="ＭＳ ゴシック" w:eastAsia="ＭＳ ゴシック" w:hAnsi="ＭＳ ゴシック" w:hint="eastAsia"/>
          <w:b/>
          <w:bCs/>
          <w:sz w:val="24"/>
        </w:rPr>
        <w:t xml:space="preserve">　 </w:t>
      </w:r>
      <w:r w:rsidR="000E66FA" w:rsidRPr="000E66FA">
        <w:rPr>
          <w:rFonts w:ascii="ＭＳ ゴシック" w:eastAsia="ＭＳ ゴシック" w:hAnsi="ＭＳ ゴシック" w:hint="eastAsia"/>
          <w:bCs/>
          <w:sz w:val="22"/>
          <w:szCs w:val="22"/>
        </w:rPr>
        <w:t>東大阪</w:t>
      </w:r>
      <w:r w:rsidR="00600C55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Pr="008918F5">
        <w:rPr>
          <w:rFonts w:ascii="ＭＳ ゴシック" w:eastAsia="ＭＳ ゴシック" w:hAnsi="ＭＳ ゴシック" w:hint="eastAsia"/>
          <w:sz w:val="22"/>
          <w:szCs w:val="22"/>
        </w:rPr>
        <w:t>長　　様</w:t>
      </w:r>
    </w:p>
    <w:p w:rsidR="000B437C" w:rsidRDefault="000B437C" w:rsidP="005E59DE">
      <w:pPr>
        <w:rPr>
          <w:rFonts w:ascii="ＭＳ ゴシック" w:eastAsia="ＭＳ ゴシック" w:hAnsi="ＭＳ ゴシック"/>
          <w:sz w:val="22"/>
          <w:szCs w:val="22"/>
        </w:rPr>
      </w:pPr>
    </w:p>
    <w:p w:rsidR="002F320A" w:rsidRDefault="008918F5" w:rsidP="00D4461D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631D92">
        <w:rPr>
          <w:rFonts w:ascii="ＭＳ ゴシック" w:eastAsia="ＭＳ ゴシック" w:hAnsi="ＭＳ ゴシック" w:hint="eastAsia"/>
          <w:sz w:val="22"/>
          <w:szCs w:val="22"/>
        </w:rPr>
        <w:t xml:space="preserve">　 </w:t>
      </w:r>
      <w:r>
        <w:rPr>
          <w:rFonts w:ascii="ＭＳ ゴシック" w:eastAsia="ＭＳ ゴシック" w:hAnsi="ＭＳ ゴシック" w:hint="eastAsia"/>
          <w:sz w:val="22"/>
          <w:szCs w:val="22"/>
        </w:rPr>
        <w:t>次のとおり</w:t>
      </w:r>
      <w:r w:rsidR="00600C55">
        <w:rPr>
          <w:rFonts w:ascii="ＭＳ ゴシック" w:eastAsia="ＭＳ ゴシック" w:hAnsi="ＭＳ ゴシック" w:hint="eastAsia"/>
          <w:sz w:val="22"/>
          <w:szCs w:val="22"/>
        </w:rPr>
        <w:t>関係書類を添えて</w:t>
      </w:r>
      <w:r w:rsidR="002F320A">
        <w:rPr>
          <w:rFonts w:ascii="ＭＳ ゴシック" w:eastAsia="ＭＳ ゴシック" w:hAnsi="ＭＳ ゴシック" w:hint="eastAsia"/>
          <w:sz w:val="22"/>
          <w:szCs w:val="22"/>
        </w:rPr>
        <w:t>高額</w:t>
      </w:r>
      <w:r w:rsidR="00600C55">
        <w:rPr>
          <w:rFonts w:ascii="ＭＳ ゴシック" w:eastAsia="ＭＳ ゴシック" w:hAnsi="ＭＳ ゴシック" w:hint="eastAsia"/>
          <w:sz w:val="22"/>
          <w:szCs w:val="22"/>
        </w:rPr>
        <w:t>障害児</w:t>
      </w:r>
      <w:r w:rsidR="005D1F02" w:rsidRPr="005D1F02">
        <w:rPr>
          <w:rFonts w:ascii="ＭＳ ゴシック" w:eastAsia="ＭＳ ゴシック" w:hAnsi="ＭＳ ゴシック" w:hint="eastAsia"/>
          <w:bCs/>
          <w:sz w:val="22"/>
          <w:szCs w:val="22"/>
        </w:rPr>
        <w:t>通所</w:t>
      </w:r>
      <w:r w:rsidR="00600C55">
        <w:rPr>
          <w:rFonts w:ascii="ＭＳ ゴシック" w:eastAsia="ＭＳ ゴシック" w:hAnsi="ＭＳ ゴシック" w:hint="eastAsia"/>
          <w:sz w:val="22"/>
          <w:szCs w:val="22"/>
        </w:rPr>
        <w:t>給付</w:t>
      </w:r>
      <w:r w:rsidR="002F320A">
        <w:rPr>
          <w:rFonts w:ascii="ＭＳ ゴシック" w:eastAsia="ＭＳ ゴシック" w:hAnsi="ＭＳ ゴシック" w:hint="eastAsia"/>
          <w:sz w:val="22"/>
          <w:szCs w:val="22"/>
        </w:rPr>
        <w:t>費の支給を</w:t>
      </w:r>
      <w:r>
        <w:rPr>
          <w:rFonts w:ascii="ＭＳ ゴシック" w:eastAsia="ＭＳ ゴシック" w:hAnsi="ＭＳ ゴシック" w:hint="eastAsia"/>
          <w:sz w:val="22"/>
          <w:szCs w:val="22"/>
        </w:rPr>
        <w:t>申請します。</w:t>
      </w:r>
    </w:p>
    <w:p w:rsidR="00D91A97" w:rsidRPr="002F320A" w:rsidRDefault="00D91A97" w:rsidP="00D4461D">
      <w:pPr>
        <w:rPr>
          <w:rFonts w:ascii="ＭＳ ゴシック" w:eastAsia="ＭＳ ゴシック" w:hAnsi="ＭＳ ゴシック"/>
          <w:sz w:val="22"/>
          <w:szCs w:val="22"/>
        </w:rPr>
      </w:pPr>
    </w:p>
    <w:p w:rsidR="008918F5" w:rsidRPr="008918F5" w:rsidRDefault="008918F5" w:rsidP="008918F5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918F5">
        <w:rPr>
          <w:rFonts w:ascii="ＭＳ ゴシック" w:eastAsia="ＭＳ ゴシック" w:hAnsi="ＭＳ ゴシック" w:hint="eastAsia"/>
          <w:sz w:val="22"/>
          <w:szCs w:val="22"/>
        </w:rPr>
        <w:t>申請年月日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F66F89">
        <w:rPr>
          <w:rFonts w:ascii="ＭＳ ゴシック" w:eastAsia="ＭＳ ゴシック" w:hAnsi="ＭＳ ゴシック" w:hint="eastAsia"/>
          <w:sz w:val="22"/>
          <w:szCs w:val="22"/>
        </w:rPr>
        <w:t>令和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tbl>
      <w:tblPr>
        <w:tblW w:w="1091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3"/>
        <w:gridCol w:w="734"/>
        <w:gridCol w:w="2614"/>
        <w:gridCol w:w="368"/>
        <w:gridCol w:w="536"/>
        <w:gridCol w:w="599"/>
        <w:gridCol w:w="1381"/>
        <w:gridCol w:w="264"/>
        <w:gridCol w:w="339"/>
        <w:gridCol w:w="25"/>
        <w:gridCol w:w="308"/>
        <w:gridCol w:w="27"/>
        <w:gridCol w:w="121"/>
        <w:gridCol w:w="188"/>
        <w:gridCol w:w="323"/>
        <w:gridCol w:w="321"/>
        <w:gridCol w:w="294"/>
        <w:gridCol w:w="350"/>
        <w:gridCol w:w="322"/>
        <w:gridCol w:w="350"/>
        <w:gridCol w:w="348"/>
      </w:tblGrid>
      <w:tr w:rsidR="00A04B00" w:rsidRPr="008500DE" w:rsidTr="000E66FA">
        <w:trPr>
          <w:cantSplit/>
          <w:trHeight w:val="113"/>
        </w:trPr>
        <w:tc>
          <w:tcPr>
            <w:tcW w:w="1837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A04B00" w:rsidRPr="00F16E1F" w:rsidRDefault="00A04B00" w:rsidP="00A51B2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6E1F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1" w:type="dxa"/>
            <w:gridSpan w:val="1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6AFB" w:rsidRPr="00DA798C" w:rsidRDefault="00A46AFB" w:rsidP="0063610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</w:t>
            </w:r>
            <w:r w:rsidR="00636100" w:rsidRPr="00C4693B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障害者総合支援法</w:t>
            </w:r>
            <w:r w:rsidRPr="00C4693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②児童福祉法　③介護保険法</w:t>
            </w:r>
          </w:p>
        </w:tc>
      </w:tr>
      <w:tr w:rsidR="00A04B00" w:rsidRPr="008500DE" w:rsidTr="000E66FA">
        <w:trPr>
          <w:cantSplit/>
          <w:trHeight w:val="287"/>
        </w:trPr>
        <w:tc>
          <w:tcPr>
            <w:tcW w:w="1837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A04B00" w:rsidRDefault="00A04B00" w:rsidP="008D67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16E1F">
              <w:rPr>
                <w:rFonts w:ascii="ＭＳ ゴシック" w:eastAsia="ＭＳ ゴシック" w:hAnsi="ＭＳ ゴシック" w:hint="eastAsia"/>
                <w:szCs w:val="21"/>
              </w:rPr>
              <w:t>申請者氏名</w:t>
            </w:r>
          </w:p>
          <w:p w:rsidR="002E5FE0" w:rsidRPr="002E5FE0" w:rsidRDefault="002E5FE0" w:rsidP="008D67A5">
            <w:pPr>
              <w:jc w:val="center"/>
              <w:rPr>
                <w:rFonts w:ascii="ＭＳ ゴシック" w:eastAsia="ＭＳ ゴシック" w:hAnsi="ＭＳ ゴシック"/>
                <w:w w:val="50"/>
                <w:szCs w:val="21"/>
              </w:rPr>
            </w:pPr>
            <w:r w:rsidRPr="002E5FE0">
              <w:rPr>
                <w:rFonts w:ascii="ＭＳ ゴシック" w:eastAsia="ＭＳ ゴシック" w:hAnsi="ＭＳ ゴシック" w:hint="eastAsia"/>
                <w:w w:val="50"/>
                <w:szCs w:val="21"/>
              </w:rPr>
              <w:t>（給付決定保護者等氏名）</w:t>
            </w:r>
          </w:p>
        </w:tc>
        <w:tc>
          <w:tcPr>
            <w:tcW w:w="4117" w:type="dxa"/>
            <w:gridSpan w:val="4"/>
            <w:vMerge w:val="restart"/>
            <w:tcBorders>
              <w:top w:val="dashSmallGap" w:sz="4" w:space="0" w:color="auto"/>
            </w:tcBorders>
            <w:vAlign w:val="center"/>
          </w:tcPr>
          <w:p w:rsidR="00C4693B" w:rsidRDefault="00C4693B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C4693B" w:rsidRPr="001E0F24" w:rsidRDefault="00C4693B" w:rsidP="001E0F24">
            <w:pPr>
              <w:ind w:right="630"/>
              <w:jc w:val="righ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  <w:p w:rsidR="00A04B00" w:rsidRPr="008500DE" w:rsidRDefault="00C4693B" w:rsidP="00C4693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個人番号：</w:t>
            </w:r>
            <w:r w:rsidR="00A04B00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4961" w:type="dxa"/>
            <w:gridSpan w:val="15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A798C" w:rsidRPr="008500DE" w:rsidTr="00AC6958">
        <w:trPr>
          <w:cantSplit/>
          <w:trHeight w:val="210"/>
        </w:trPr>
        <w:tc>
          <w:tcPr>
            <w:tcW w:w="1837" w:type="dxa"/>
            <w:gridSpan w:val="2"/>
            <w:vMerge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DA798C" w:rsidRPr="00F16E1F" w:rsidRDefault="00DA798C" w:rsidP="008D67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17" w:type="dxa"/>
            <w:gridSpan w:val="4"/>
            <w:vMerge/>
            <w:tcBorders>
              <w:top w:val="dashSmallGap" w:sz="4" w:space="0" w:color="auto"/>
            </w:tcBorders>
            <w:vAlign w:val="center"/>
          </w:tcPr>
          <w:p w:rsidR="00DA798C" w:rsidRDefault="00DA798C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98C" w:rsidRPr="008500DE" w:rsidRDefault="00DA798C" w:rsidP="00C22B88">
            <w:pPr>
              <w:jc w:val="center"/>
              <w:rPr>
                <w:rFonts w:ascii="ＭＳ ゴシック" w:eastAsia="ＭＳ ゴシック" w:hAnsi="ＭＳ ゴシック"/>
              </w:rPr>
            </w:pPr>
            <w:r w:rsidRPr="008500DE">
              <w:rPr>
                <w:rFonts w:ascii="ＭＳ ゴシック" w:eastAsia="ＭＳ ゴシック" w:hAnsi="ＭＳ ゴシック" w:hint="eastAsia"/>
              </w:rPr>
              <w:t>制　度</w:t>
            </w:r>
          </w:p>
        </w:tc>
        <w:tc>
          <w:tcPr>
            <w:tcW w:w="3316" w:type="dxa"/>
            <w:gridSpan w:val="1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798C" w:rsidRPr="002E5FE0" w:rsidRDefault="004347CD" w:rsidP="00C22B8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E5FE0">
              <w:rPr>
                <w:rFonts w:ascii="ＭＳ ゴシック" w:eastAsia="ＭＳ ゴシック" w:hAnsi="ＭＳ ゴシック" w:hint="eastAsia"/>
                <w:szCs w:val="21"/>
              </w:rPr>
              <w:t>受給者証番号・</w:t>
            </w:r>
            <w:r w:rsidR="00DA798C" w:rsidRPr="002E5FE0">
              <w:rPr>
                <w:rFonts w:ascii="ＭＳ ゴシック" w:eastAsia="ＭＳ ゴシック" w:hAnsi="ＭＳ ゴシック" w:hint="eastAsia"/>
                <w:szCs w:val="21"/>
              </w:rPr>
              <w:t>被保険者証番号</w:t>
            </w:r>
          </w:p>
        </w:tc>
      </w:tr>
      <w:tr w:rsidR="00B5373C" w:rsidRPr="008500DE" w:rsidTr="00AC6958">
        <w:trPr>
          <w:cantSplit/>
          <w:trHeight w:val="173"/>
        </w:trPr>
        <w:tc>
          <w:tcPr>
            <w:tcW w:w="1837" w:type="dxa"/>
            <w:gridSpan w:val="2"/>
            <w:vMerge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A04B00" w:rsidRPr="00F16E1F" w:rsidRDefault="00A04B00" w:rsidP="008D67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17" w:type="dxa"/>
            <w:gridSpan w:val="4"/>
            <w:vMerge/>
            <w:tcBorders>
              <w:top w:val="dashSmallGap" w:sz="4" w:space="0" w:color="auto"/>
            </w:tcBorders>
            <w:vAlign w:val="center"/>
          </w:tcPr>
          <w:p w:rsidR="00A04B00" w:rsidRDefault="00A04B00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04B00" w:rsidRPr="000E66FA" w:rsidRDefault="000E66FA" w:rsidP="000E66F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E66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①障害者総合支援法</w:t>
            </w: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5373C" w:rsidRPr="008500DE" w:rsidTr="00AC6958">
        <w:trPr>
          <w:cantSplit/>
          <w:trHeight w:val="210"/>
        </w:trPr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04B00" w:rsidRPr="00F16E1F" w:rsidRDefault="00A04B00" w:rsidP="008D67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26AB8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-1569705983"/>
              </w:rPr>
              <w:t>生年月</w:t>
            </w:r>
            <w:r w:rsidRPr="00B26AB8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-1569705983"/>
              </w:rPr>
              <w:t>日</w:t>
            </w:r>
          </w:p>
        </w:tc>
        <w:tc>
          <w:tcPr>
            <w:tcW w:w="4117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B5373C" w:rsidRPr="00B5373C" w:rsidRDefault="00B5373C" w:rsidP="00A04B0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537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昭和　平成</w:t>
            </w:r>
          </w:p>
          <w:p w:rsidR="00A04B00" w:rsidRPr="00DA798C" w:rsidRDefault="00B5373C" w:rsidP="00A04B00">
            <w:pPr>
              <w:rPr>
                <w:rFonts w:ascii="ＭＳ ゴシック" w:eastAsia="ＭＳ ゴシック" w:hAnsi="ＭＳ ゴシック"/>
              </w:rPr>
            </w:pPr>
            <w:r w:rsidRPr="00B537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</w:t>
            </w:r>
            <w:r w:rsidR="00A04B00" w:rsidRPr="00DA798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B437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04B00" w:rsidRPr="00DA798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04B00" w:rsidRPr="00DA798C">
              <w:rPr>
                <w:rFonts w:ascii="ＭＳ ゴシック" w:eastAsia="ＭＳ ゴシック" w:hAnsi="ＭＳ ゴシック" w:hint="eastAsia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04B00" w:rsidRPr="00DA798C">
              <w:rPr>
                <w:rFonts w:ascii="ＭＳ ゴシック" w:eastAsia="ＭＳ ゴシック" w:hAnsi="ＭＳ ゴシック" w:hint="eastAsia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04B00" w:rsidRPr="00DA798C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04B00" w:rsidRPr="000E66FA" w:rsidRDefault="000E66FA" w:rsidP="000E66FA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E66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②児童福祉法</w:t>
            </w: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5373C" w:rsidRPr="008500DE" w:rsidTr="00AC6958">
        <w:trPr>
          <w:cantSplit/>
          <w:trHeight w:val="70"/>
        </w:trPr>
        <w:tc>
          <w:tcPr>
            <w:tcW w:w="183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04B00" w:rsidRPr="00F16E1F" w:rsidRDefault="00A04B00" w:rsidP="008D67A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1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04B00" w:rsidRDefault="00A04B00" w:rsidP="00EC7666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04B00" w:rsidRPr="000E66FA" w:rsidRDefault="000E66FA" w:rsidP="000E66FA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③介護保険法</w:t>
            </w:r>
          </w:p>
        </w:tc>
        <w:tc>
          <w:tcPr>
            <w:tcW w:w="3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4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4B00" w:rsidRPr="008500DE" w:rsidRDefault="00A04B00" w:rsidP="00751E7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973F8" w:rsidRPr="008500DE" w:rsidTr="000E66FA">
        <w:trPr>
          <w:cantSplit/>
          <w:trHeight w:val="597"/>
        </w:trPr>
        <w:tc>
          <w:tcPr>
            <w:tcW w:w="1837" w:type="dxa"/>
            <w:gridSpan w:val="2"/>
            <w:tcBorders>
              <w:left w:val="single" w:sz="12" w:space="0" w:color="auto"/>
            </w:tcBorders>
            <w:vAlign w:val="center"/>
          </w:tcPr>
          <w:p w:rsidR="00A7114C" w:rsidRPr="008500DE" w:rsidRDefault="00A7114C" w:rsidP="00751E77">
            <w:pPr>
              <w:rPr>
                <w:rFonts w:ascii="ＭＳ ゴシック" w:eastAsia="ＭＳ ゴシック" w:hAnsi="ＭＳ ゴシック"/>
              </w:rPr>
            </w:pPr>
            <w:r w:rsidRPr="008500DE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96BB7" w:rsidRPr="00631D92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1583019264"/>
              </w:rPr>
              <w:t>居住</w:t>
            </w:r>
            <w:r w:rsidR="00D96BB7" w:rsidRPr="00631D92">
              <w:rPr>
                <w:rFonts w:ascii="ＭＳ ゴシック" w:eastAsia="ＭＳ ゴシック" w:hAnsi="ＭＳ ゴシック" w:hint="eastAsia"/>
                <w:kern w:val="0"/>
                <w:fitText w:val="1050" w:id="-1583019264"/>
              </w:rPr>
              <w:t>地</w:t>
            </w:r>
          </w:p>
        </w:tc>
        <w:tc>
          <w:tcPr>
            <w:tcW w:w="9078" w:type="dxa"/>
            <w:gridSpan w:val="19"/>
            <w:tcBorders>
              <w:right w:val="single" w:sz="12" w:space="0" w:color="auto"/>
            </w:tcBorders>
            <w:vAlign w:val="center"/>
          </w:tcPr>
          <w:p w:rsidR="00A7114C" w:rsidRPr="008500DE" w:rsidRDefault="00A7114C" w:rsidP="00751E77">
            <w:pPr>
              <w:rPr>
                <w:rFonts w:ascii="ＭＳ ゴシック" w:eastAsia="ＭＳ ゴシック" w:hAnsi="ＭＳ ゴシック"/>
              </w:rPr>
            </w:pPr>
            <w:r w:rsidRPr="008500DE">
              <w:rPr>
                <w:rFonts w:ascii="ＭＳ ゴシック" w:eastAsia="ＭＳ ゴシック" w:hAnsi="ＭＳ ゴシック" w:hint="eastAsia"/>
              </w:rPr>
              <w:t>〒　　　　　　　　　　　　　　　　　　　　　　　電話番号</w:t>
            </w:r>
          </w:p>
        </w:tc>
      </w:tr>
      <w:tr w:rsidR="001C6C6F" w:rsidRPr="008500DE" w:rsidTr="000E66FA">
        <w:trPr>
          <w:cantSplit/>
          <w:trHeight w:val="276"/>
        </w:trPr>
        <w:tc>
          <w:tcPr>
            <w:tcW w:w="1837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1C6C6F" w:rsidRPr="008500DE" w:rsidRDefault="001C6C6F" w:rsidP="00A51B2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518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1C6C6F" w:rsidRPr="008500DE" w:rsidRDefault="001C6C6F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C6F" w:rsidRPr="008500DE" w:rsidRDefault="001C6C6F" w:rsidP="001C6C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続　</w:t>
            </w:r>
            <w:r w:rsidR="008D67A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柄</w:t>
            </w:r>
          </w:p>
        </w:tc>
        <w:tc>
          <w:tcPr>
            <w:tcW w:w="3580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6C6F" w:rsidRPr="008500DE" w:rsidRDefault="001C6C6F" w:rsidP="00751E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6C6F" w:rsidRPr="008500DE" w:rsidTr="000E66FA">
        <w:trPr>
          <w:cantSplit/>
          <w:trHeight w:val="597"/>
        </w:trPr>
        <w:tc>
          <w:tcPr>
            <w:tcW w:w="1837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1C6C6F" w:rsidRPr="00E82545" w:rsidRDefault="000F7E09" w:rsidP="000F7E09">
            <w:pPr>
              <w:jc w:val="center"/>
              <w:rPr>
                <w:rFonts w:ascii="ＭＳ ゴシック" w:eastAsia="ＭＳ ゴシック" w:hAnsi="ＭＳ ゴシック"/>
                <w:w w:val="90"/>
                <w:kern w:val="0"/>
                <w:sz w:val="18"/>
                <w:szCs w:val="18"/>
              </w:rPr>
            </w:pPr>
            <w:r w:rsidRPr="00F66F89">
              <w:rPr>
                <w:rFonts w:ascii="ＭＳ ゴシック" w:eastAsia="ＭＳ ゴシック" w:hAnsi="ＭＳ ゴシック" w:hint="eastAsia"/>
                <w:w w:val="88"/>
                <w:kern w:val="0"/>
                <w:sz w:val="18"/>
                <w:szCs w:val="18"/>
                <w:fitText w:val="1118" w:id="-1471307007"/>
              </w:rPr>
              <w:t>給付</w:t>
            </w:r>
            <w:r w:rsidR="001C6C6F" w:rsidRPr="00F66F89">
              <w:rPr>
                <w:rFonts w:ascii="ＭＳ ゴシック" w:eastAsia="ＭＳ ゴシック" w:hAnsi="ＭＳ ゴシック" w:hint="eastAsia"/>
                <w:w w:val="88"/>
                <w:kern w:val="0"/>
                <w:sz w:val="18"/>
                <w:szCs w:val="18"/>
                <w:fitText w:val="1118" w:id="-1471307007"/>
              </w:rPr>
              <w:t>決定に</w:t>
            </w:r>
            <w:r w:rsidR="00E84041" w:rsidRPr="00F66F89">
              <w:rPr>
                <w:rFonts w:ascii="ＭＳ ゴシック" w:eastAsia="ＭＳ ゴシック" w:hAnsi="ＭＳ ゴシック" w:hint="eastAsia"/>
                <w:w w:val="88"/>
                <w:sz w:val="18"/>
                <w:szCs w:val="18"/>
                <w:fitText w:val="1118" w:id="-1471307007"/>
              </w:rPr>
              <w:t>係</w:t>
            </w:r>
            <w:r w:rsidR="00E82545" w:rsidRPr="00F66F89">
              <w:rPr>
                <w:rFonts w:ascii="ＭＳ ゴシック" w:eastAsia="ＭＳ ゴシック" w:hAnsi="ＭＳ ゴシック" w:hint="eastAsia"/>
                <w:spacing w:val="7"/>
                <w:w w:val="88"/>
                <w:sz w:val="18"/>
                <w:szCs w:val="18"/>
                <w:fitText w:val="1118" w:id="-1471307007"/>
              </w:rPr>
              <w:t>る</w:t>
            </w:r>
            <w:r w:rsidR="00E82545" w:rsidRPr="00A62F92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1080" w:id="-1498598655"/>
              </w:rPr>
              <w:t>児</w:t>
            </w:r>
            <w:r w:rsidR="00A62F92" w:rsidRPr="00A62F92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1080" w:id="-1498598655"/>
              </w:rPr>
              <w:t>童</w:t>
            </w:r>
            <w:r w:rsidR="001C6C6F" w:rsidRPr="00A62F92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szCs w:val="18"/>
                <w:fitText w:val="1080" w:id="-1498598655"/>
              </w:rPr>
              <w:t>氏</w:t>
            </w:r>
            <w:r w:rsidR="001C6C6F" w:rsidRPr="00A62F9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080" w:id="-1498598655"/>
              </w:rPr>
              <w:t>名</w:t>
            </w:r>
          </w:p>
        </w:tc>
        <w:tc>
          <w:tcPr>
            <w:tcW w:w="3518" w:type="dxa"/>
            <w:gridSpan w:val="3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1C6C6F" w:rsidRDefault="001C6C6F" w:rsidP="00E82545">
            <w:pPr>
              <w:jc w:val="distribute"/>
              <w:rPr>
                <w:rFonts w:ascii="ＭＳ ゴシック" w:eastAsia="ＭＳ ゴシック" w:hAnsi="ＭＳ ゴシック"/>
              </w:rPr>
            </w:pPr>
          </w:p>
          <w:p w:rsidR="00C4693B" w:rsidRPr="00A46AFB" w:rsidRDefault="00C4693B" w:rsidP="00C4693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C6F" w:rsidRPr="008500DE" w:rsidRDefault="001C6C6F" w:rsidP="001C6C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580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C6C6F" w:rsidRPr="00A51B22" w:rsidRDefault="00A51B22" w:rsidP="00751E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45B2E">
              <w:rPr>
                <w:rFonts w:ascii="ＭＳ ゴシック" w:eastAsia="ＭＳ ゴシック" w:hAnsi="ＭＳ ゴシック" w:hint="eastAsia"/>
                <w:szCs w:val="21"/>
              </w:rPr>
              <w:t>平成</w:t>
            </w:r>
            <w:r w:rsidR="00F66F89">
              <w:rPr>
                <w:rFonts w:ascii="ＭＳ ゴシック" w:eastAsia="ＭＳ ゴシック" w:hAnsi="ＭＳ ゴシック" w:hint="eastAsia"/>
                <w:szCs w:val="21"/>
              </w:rPr>
              <w:t>・令和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A51B22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</w:tc>
      </w:tr>
      <w:tr w:rsidR="00D4461D" w:rsidRPr="008500DE" w:rsidTr="000E66FA">
        <w:trPr>
          <w:trHeight w:val="401"/>
        </w:trPr>
        <w:tc>
          <w:tcPr>
            <w:tcW w:w="4819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461D" w:rsidRPr="00D379CD" w:rsidRDefault="00D4461D" w:rsidP="00D4461D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D379CD">
              <w:rPr>
                <w:rFonts w:ascii="ＭＳ ゴシック" w:eastAsia="ＭＳ ゴシック" w:hAnsi="ＭＳ ゴシック" w:hint="eastAsia"/>
                <w:w w:val="80"/>
                <w:kern w:val="0"/>
              </w:rPr>
              <w:t>サービス利用月の世帯における</w:t>
            </w:r>
            <w:r w:rsidR="00D379CD" w:rsidRPr="00D379CD">
              <w:rPr>
                <w:rFonts w:ascii="ＭＳ ゴシック" w:eastAsia="ＭＳ ゴシック" w:hAnsi="ＭＳ ゴシック" w:hint="eastAsia"/>
                <w:w w:val="80"/>
                <w:kern w:val="0"/>
              </w:rPr>
              <w:t>対象費用の</w:t>
            </w:r>
            <w:r w:rsidRPr="00D379CD">
              <w:rPr>
                <w:rFonts w:ascii="ＭＳ ゴシック" w:eastAsia="ＭＳ ゴシック" w:hAnsi="ＭＳ ゴシック" w:hint="eastAsia"/>
                <w:w w:val="80"/>
                <w:kern w:val="0"/>
              </w:rPr>
              <w:t>支払合計額</w:t>
            </w:r>
          </w:p>
        </w:tc>
        <w:tc>
          <w:tcPr>
            <w:tcW w:w="25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D4461D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D4461D" w:rsidRDefault="00D4461D" w:rsidP="00751E7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申請に係る</w:t>
            </w:r>
            <w:r w:rsidR="00FE04AE">
              <w:rPr>
                <w:rFonts w:ascii="ＭＳ ゴシック" w:eastAsia="ＭＳ ゴシック" w:hAnsi="ＭＳ ゴシック" w:hint="eastAsia"/>
              </w:rPr>
              <w:t>サービス</w:t>
            </w:r>
            <w:r w:rsidRPr="00D4461D">
              <w:rPr>
                <w:rFonts w:ascii="ＭＳ ゴシック" w:eastAsia="ＭＳ ゴシック" w:hAnsi="ＭＳ ゴシック" w:hint="eastAsia"/>
                <w:kern w:val="0"/>
              </w:rPr>
              <w:t>利用月</w:t>
            </w:r>
          </w:p>
        </w:tc>
        <w:tc>
          <w:tcPr>
            <w:tcW w:w="2496" w:type="dxa"/>
            <w:gridSpan w:val="8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61D" w:rsidRPr="00D4461D" w:rsidRDefault="00D4461D" w:rsidP="00D4461D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月分</w:t>
            </w:r>
          </w:p>
        </w:tc>
      </w:tr>
      <w:tr w:rsidR="00D4461D" w:rsidRPr="008500DE" w:rsidTr="000E66FA">
        <w:trPr>
          <w:trHeight w:val="416"/>
        </w:trPr>
        <w:tc>
          <w:tcPr>
            <w:tcW w:w="4819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4461D" w:rsidRPr="00D379CD" w:rsidRDefault="00D4461D" w:rsidP="00D4461D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1E0F24">
              <w:rPr>
                <w:rFonts w:ascii="ＭＳ ゴシック" w:eastAsia="ＭＳ ゴシック" w:hAnsi="ＭＳ ゴシック" w:hint="eastAsia"/>
                <w:spacing w:val="1"/>
                <w:w w:val="86"/>
                <w:kern w:val="0"/>
                <w:fitText w:val="3984" w:id="-1568471551"/>
              </w:rPr>
              <w:t>サービス利用月の申請者の</w:t>
            </w:r>
            <w:r w:rsidR="00D379CD" w:rsidRPr="001E0F24">
              <w:rPr>
                <w:rFonts w:ascii="ＭＳ ゴシック" w:eastAsia="ＭＳ ゴシック" w:hAnsi="ＭＳ ゴシック" w:hint="eastAsia"/>
                <w:spacing w:val="1"/>
                <w:w w:val="86"/>
                <w:kern w:val="0"/>
                <w:fitText w:val="3984" w:id="-1568471551"/>
              </w:rPr>
              <w:t>対象費用の</w:t>
            </w:r>
            <w:r w:rsidRPr="001E0F24">
              <w:rPr>
                <w:rFonts w:ascii="ＭＳ ゴシック" w:eastAsia="ＭＳ ゴシック" w:hAnsi="ＭＳ ゴシック" w:hint="eastAsia"/>
                <w:spacing w:val="1"/>
                <w:w w:val="86"/>
                <w:kern w:val="0"/>
                <w:fitText w:val="3984" w:id="-1568471551"/>
              </w:rPr>
              <w:t>支払合計</w:t>
            </w:r>
            <w:r w:rsidRPr="001E0F24">
              <w:rPr>
                <w:rFonts w:ascii="ＭＳ ゴシック" w:eastAsia="ＭＳ ゴシック" w:hAnsi="ＭＳ ゴシック" w:hint="eastAsia"/>
                <w:spacing w:val="-9"/>
                <w:w w:val="86"/>
                <w:kern w:val="0"/>
                <w:fitText w:val="3984" w:id="-1568471551"/>
              </w:rPr>
              <w:t>額</w:t>
            </w:r>
          </w:p>
        </w:tc>
        <w:tc>
          <w:tcPr>
            <w:tcW w:w="25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8500DE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61D" w:rsidRPr="008500DE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6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4461D" w:rsidRPr="008500DE" w:rsidRDefault="00D4461D" w:rsidP="00751E7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70BD" w:rsidRPr="00E84041" w:rsidTr="000E66FA">
        <w:trPr>
          <w:trHeight w:val="485"/>
        </w:trPr>
        <w:tc>
          <w:tcPr>
            <w:tcW w:w="110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55E9D" w:rsidRDefault="00655E9D" w:rsidP="00655E9D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36100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2100" w:id="-1568607488"/>
              </w:rPr>
              <w:t>支給決定障害者</w:t>
            </w:r>
          </w:p>
          <w:p w:rsidR="002770BD" w:rsidRPr="00E84041" w:rsidRDefault="00655E9D" w:rsidP="00655E9D">
            <w:pPr>
              <w:ind w:left="113" w:right="113"/>
              <w:jc w:val="center"/>
              <w:rPr>
                <w:rFonts w:ascii="ＭＳ ゴシック" w:eastAsia="ＭＳ ゴシック" w:hAnsi="ＭＳ ゴシック"/>
                <w:w w:val="85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同</w:t>
            </w:r>
            <w:r w:rsidRPr="00D91A97">
              <w:rPr>
                <w:rFonts w:ascii="ＭＳ ゴシック" w:eastAsia="ＭＳ ゴシック" w:hAnsi="ＭＳ ゴシック" w:hint="eastAsia"/>
                <w:szCs w:val="21"/>
              </w:rPr>
              <w:t>一世帯に属する他の</w:t>
            </w:r>
          </w:p>
        </w:tc>
        <w:tc>
          <w:tcPr>
            <w:tcW w:w="3348" w:type="dxa"/>
            <w:gridSpan w:val="2"/>
            <w:vMerge w:val="restart"/>
            <w:vAlign w:val="center"/>
          </w:tcPr>
          <w:p w:rsidR="002770BD" w:rsidRPr="008500DE" w:rsidRDefault="002770BD" w:rsidP="00631D92">
            <w:pPr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  <w:r w:rsidRPr="008500DE"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  <w:tc>
          <w:tcPr>
            <w:tcW w:w="1503" w:type="dxa"/>
            <w:gridSpan w:val="3"/>
            <w:vMerge w:val="restart"/>
            <w:vAlign w:val="center"/>
          </w:tcPr>
          <w:p w:rsidR="002770BD" w:rsidRPr="008500DE" w:rsidRDefault="002770BD" w:rsidP="00751E77">
            <w:pPr>
              <w:jc w:val="center"/>
              <w:rPr>
                <w:rFonts w:ascii="ＭＳ ゴシック" w:eastAsia="ＭＳ ゴシック" w:hAnsi="ＭＳ ゴシック"/>
                <w:highlight w:val="lightGray"/>
              </w:rPr>
            </w:pPr>
            <w:r w:rsidRPr="008500D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961" w:type="dxa"/>
            <w:gridSpan w:val="1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70BD" w:rsidRPr="00DA798C" w:rsidRDefault="00A46AFB" w:rsidP="00A46AFB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</w:t>
            </w:r>
            <w:r w:rsidR="00636100" w:rsidRPr="00C4693B">
              <w:rPr>
                <w:rFonts w:ascii="ＭＳ ゴシック" w:eastAsia="ＭＳ ゴシック" w:hAnsi="ＭＳ ゴシック" w:hint="eastAsia"/>
                <w:sz w:val="16"/>
                <w:szCs w:val="16"/>
              </w:rPr>
              <w:t>障害者総合支援法</w:t>
            </w:r>
            <w:r w:rsidR="0063610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②児童福祉法　③介護保険法</w:t>
            </w:r>
          </w:p>
        </w:tc>
      </w:tr>
      <w:tr w:rsidR="002770BD" w:rsidRPr="008500DE" w:rsidTr="00AC6958">
        <w:trPr>
          <w:trHeight w:val="299"/>
        </w:trPr>
        <w:tc>
          <w:tcPr>
            <w:tcW w:w="1103" w:type="dxa"/>
            <w:vMerge/>
            <w:tcBorders>
              <w:left w:val="single" w:sz="12" w:space="0" w:color="auto"/>
            </w:tcBorders>
            <w:vAlign w:val="center"/>
          </w:tcPr>
          <w:p w:rsidR="002770BD" w:rsidRPr="008500DE" w:rsidRDefault="002770BD" w:rsidP="00751E7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8" w:type="dxa"/>
            <w:gridSpan w:val="2"/>
            <w:vMerge/>
            <w:vAlign w:val="center"/>
          </w:tcPr>
          <w:p w:rsidR="002770BD" w:rsidRPr="008500DE" w:rsidRDefault="002770BD" w:rsidP="00751E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3" w:type="dxa"/>
            <w:gridSpan w:val="3"/>
            <w:vMerge/>
            <w:vAlign w:val="center"/>
          </w:tcPr>
          <w:p w:rsidR="002770BD" w:rsidRPr="008500DE" w:rsidRDefault="002770BD" w:rsidP="00751E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770BD" w:rsidRPr="008500DE" w:rsidRDefault="002770BD" w:rsidP="001C3A15">
            <w:pPr>
              <w:jc w:val="center"/>
              <w:rPr>
                <w:rFonts w:ascii="ＭＳ ゴシック" w:eastAsia="ＭＳ ゴシック" w:hAnsi="ＭＳ ゴシック"/>
              </w:rPr>
            </w:pPr>
            <w:r w:rsidRPr="008500DE">
              <w:rPr>
                <w:rFonts w:ascii="ＭＳ ゴシック" w:eastAsia="ＭＳ ゴシック" w:hAnsi="ＭＳ ゴシック" w:hint="eastAsia"/>
              </w:rPr>
              <w:t>制　度</w:t>
            </w:r>
          </w:p>
        </w:tc>
        <w:tc>
          <w:tcPr>
            <w:tcW w:w="3316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70BD" w:rsidRPr="00BF354A" w:rsidRDefault="00BF354A" w:rsidP="004223C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F354A">
              <w:rPr>
                <w:rFonts w:ascii="ＭＳ ゴシック" w:eastAsia="ＭＳ ゴシック" w:hAnsi="ＭＳ ゴシック" w:hint="eastAsia"/>
                <w:szCs w:val="21"/>
              </w:rPr>
              <w:t>受給者証番号・</w:t>
            </w:r>
            <w:r w:rsidR="002770BD" w:rsidRPr="00BF354A">
              <w:rPr>
                <w:rFonts w:ascii="ＭＳ ゴシック" w:eastAsia="ＭＳ ゴシック" w:hAnsi="ＭＳ ゴシック" w:hint="eastAsia"/>
                <w:szCs w:val="21"/>
              </w:rPr>
              <w:t>被保険者証番号</w:t>
            </w:r>
          </w:p>
        </w:tc>
      </w:tr>
      <w:tr w:rsidR="00C841E5" w:rsidRPr="008500DE" w:rsidTr="00D84FF2">
        <w:trPr>
          <w:cantSplit/>
          <w:trHeight w:val="317"/>
        </w:trPr>
        <w:tc>
          <w:tcPr>
            <w:tcW w:w="1103" w:type="dxa"/>
            <w:vMerge/>
            <w:tcBorders>
              <w:left w:val="single" w:sz="12" w:space="0" w:color="auto"/>
            </w:tcBorders>
            <w:vAlign w:val="center"/>
          </w:tcPr>
          <w:p w:rsidR="00C841E5" w:rsidRPr="008500DE" w:rsidRDefault="00C841E5" w:rsidP="00C841E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8" w:type="dxa"/>
            <w:gridSpan w:val="2"/>
            <w:vMerge w:val="restart"/>
            <w:vAlign w:val="center"/>
          </w:tcPr>
          <w:p w:rsidR="00C841E5" w:rsidRDefault="00C841E5" w:rsidP="00C841E5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  <w:p w:rsidR="00C841E5" w:rsidRDefault="00C841E5" w:rsidP="00C841E5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個人番号：</w:t>
            </w:r>
          </w:p>
        </w:tc>
        <w:tc>
          <w:tcPr>
            <w:tcW w:w="1503" w:type="dxa"/>
            <w:gridSpan w:val="3"/>
            <w:vMerge w:val="restart"/>
            <w:vAlign w:val="center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645" w:type="dxa"/>
            <w:gridSpan w:val="2"/>
          </w:tcPr>
          <w:p w:rsidR="00C841E5" w:rsidRPr="000E66FA" w:rsidRDefault="00C841E5" w:rsidP="00C841E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E66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①障害者総合支援法</w:t>
            </w:r>
          </w:p>
        </w:tc>
        <w:tc>
          <w:tcPr>
            <w:tcW w:w="364" w:type="dxa"/>
            <w:gridSpan w:val="2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35" w:type="dxa"/>
            <w:gridSpan w:val="2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294" w:type="dxa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50" w:type="dxa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12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C841E5" w:rsidRPr="008500DE" w:rsidTr="00AC6958">
        <w:trPr>
          <w:cantSplit/>
          <w:trHeight w:val="274"/>
        </w:trPr>
        <w:tc>
          <w:tcPr>
            <w:tcW w:w="1103" w:type="dxa"/>
            <w:vMerge/>
            <w:tcBorders>
              <w:left w:val="single" w:sz="12" w:space="0" w:color="auto"/>
            </w:tcBorders>
            <w:vAlign w:val="center"/>
          </w:tcPr>
          <w:p w:rsidR="00C841E5" w:rsidRPr="008500DE" w:rsidRDefault="00C841E5" w:rsidP="00C841E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8" w:type="dxa"/>
            <w:gridSpan w:val="2"/>
            <w:vMerge/>
            <w:vAlign w:val="center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503" w:type="dxa"/>
            <w:gridSpan w:val="3"/>
            <w:vMerge/>
            <w:vAlign w:val="center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645" w:type="dxa"/>
            <w:gridSpan w:val="2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0E66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②児童福祉法</w:t>
            </w:r>
          </w:p>
        </w:tc>
        <w:tc>
          <w:tcPr>
            <w:tcW w:w="364" w:type="dxa"/>
            <w:gridSpan w:val="2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35" w:type="dxa"/>
            <w:gridSpan w:val="2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294" w:type="dxa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50" w:type="dxa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12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C841E5" w:rsidRPr="008500DE" w:rsidTr="00AC6958">
        <w:trPr>
          <w:cantSplit/>
          <w:trHeight w:val="191"/>
        </w:trPr>
        <w:tc>
          <w:tcPr>
            <w:tcW w:w="1103" w:type="dxa"/>
            <w:vMerge/>
            <w:tcBorders>
              <w:left w:val="single" w:sz="12" w:space="0" w:color="auto"/>
            </w:tcBorders>
            <w:vAlign w:val="center"/>
          </w:tcPr>
          <w:p w:rsidR="00C841E5" w:rsidRPr="008500DE" w:rsidRDefault="00C841E5" w:rsidP="00C841E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50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645" w:type="dxa"/>
            <w:gridSpan w:val="2"/>
          </w:tcPr>
          <w:p w:rsidR="00C841E5" w:rsidRPr="000E66FA" w:rsidRDefault="00C841E5" w:rsidP="00C841E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③介護保険法</w:t>
            </w:r>
          </w:p>
        </w:tc>
        <w:tc>
          <w:tcPr>
            <w:tcW w:w="364" w:type="dxa"/>
            <w:gridSpan w:val="2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35" w:type="dxa"/>
            <w:gridSpan w:val="2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294" w:type="dxa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50" w:type="dxa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12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C841E5" w:rsidRPr="008500DE" w:rsidTr="00AC6958">
        <w:trPr>
          <w:cantSplit/>
          <w:trHeight w:val="260"/>
        </w:trPr>
        <w:tc>
          <w:tcPr>
            <w:tcW w:w="1103" w:type="dxa"/>
            <w:vMerge/>
            <w:tcBorders>
              <w:left w:val="single" w:sz="12" w:space="0" w:color="auto"/>
            </w:tcBorders>
            <w:vAlign w:val="center"/>
          </w:tcPr>
          <w:p w:rsidR="00C841E5" w:rsidRPr="008500DE" w:rsidRDefault="00C841E5" w:rsidP="00C841E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841E5" w:rsidRDefault="00C841E5" w:rsidP="00C841E5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  <w:p w:rsidR="00C841E5" w:rsidRDefault="00C841E5" w:rsidP="00C841E5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  <w:p w:rsidR="00C841E5" w:rsidRPr="002E5FE0" w:rsidRDefault="00C841E5" w:rsidP="00C841E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2E5FE0">
              <w:rPr>
                <w:rFonts w:ascii="ＭＳ ゴシック" w:eastAsia="ＭＳ ゴシック" w:hAnsi="ＭＳ ゴシック" w:hint="eastAsia"/>
              </w:rPr>
              <w:t>個人番号：</w:t>
            </w:r>
          </w:p>
        </w:tc>
        <w:tc>
          <w:tcPr>
            <w:tcW w:w="150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645" w:type="dxa"/>
            <w:gridSpan w:val="2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0E66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①障害者総合支援法</w:t>
            </w:r>
          </w:p>
        </w:tc>
        <w:tc>
          <w:tcPr>
            <w:tcW w:w="364" w:type="dxa"/>
            <w:gridSpan w:val="2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35" w:type="dxa"/>
            <w:gridSpan w:val="2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294" w:type="dxa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50" w:type="dxa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12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C841E5" w:rsidRPr="008500DE" w:rsidTr="00AC6958">
        <w:trPr>
          <w:cantSplit/>
          <w:trHeight w:val="289"/>
        </w:trPr>
        <w:tc>
          <w:tcPr>
            <w:tcW w:w="1103" w:type="dxa"/>
            <w:vMerge/>
            <w:tcBorders>
              <w:left w:val="single" w:sz="12" w:space="0" w:color="auto"/>
            </w:tcBorders>
            <w:vAlign w:val="center"/>
          </w:tcPr>
          <w:p w:rsidR="00C841E5" w:rsidRPr="008500DE" w:rsidRDefault="00C841E5" w:rsidP="00C841E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8" w:type="dxa"/>
            <w:gridSpan w:val="2"/>
            <w:vMerge/>
            <w:vAlign w:val="center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503" w:type="dxa"/>
            <w:gridSpan w:val="3"/>
            <w:vMerge/>
            <w:vAlign w:val="center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645" w:type="dxa"/>
            <w:gridSpan w:val="2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0E66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②児童福祉法</w:t>
            </w:r>
          </w:p>
        </w:tc>
        <w:tc>
          <w:tcPr>
            <w:tcW w:w="364" w:type="dxa"/>
            <w:gridSpan w:val="2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35" w:type="dxa"/>
            <w:gridSpan w:val="2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294" w:type="dxa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50" w:type="dxa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12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C841E5" w:rsidRPr="008500DE" w:rsidTr="00AC6958">
        <w:trPr>
          <w:cantSplit/>
          <w:trHeight w:val="192"/>
        </w:trPr>
        <w:tc>
          <w:tcPr>
            <w:tcW w:w="1103" w:type="dxa"/>
            <w:vMerge/>
            <w:tcBorders>
              <w:left w:val="single" w:sz="12" w:space="0" w:color="auto"/>
            </w:tcBorders>
            <w:vAlign w:val="center"/>
          </w:tcPr>
          <w:p w:rsidR="00C841E5" w:rsidRPr="008500DE" w:rsidRDefault="00C841E5" w:rsidP="00C841E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8" w:type="dxa"/>
            <w:gridSpan w:val="2"/>
            <w:vMerge/>
            <w:vAlign w:val="center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503" w:type="dxa"/>
            <w:gridSpan w:val="3"/>
            <w:vMerge/>
            <w:vAlign w:val="center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645" w:type="dxa"/>
            <w:gridSpan w:val="2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③介護保険法</w:t>
            </w:r>
          </w:p>
        </w:tc>
        <w:tc>
          <w:tcPr>
            <w:tcW w:w="364" w:type="dxa"/>
            <w:gridSpan w:val="2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35" w:type="dxa"/>
            <w:gridSpan w:val="2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294" w:type="dxa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50" w:type="dxa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12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C841E5" w:rsidRPr="008500DE" w:rsidTr="00AC6958">
        <w:trPr>
          <w:cantSplit/>
          <w:trHeight w:val="289"/>
        </w:trPr>
        <w:tc>
          <w:tcPr>
            <w:tcW w:w="1103" w:type="dxa"/>
            <w:vMerge/>
            <w:tcBorders>
              <w:left w:val="single" w:sz="12" w:space="0" w:color="auto"/>
            </w:tcBorders>
            <w:vAlign w:val="center"/>
          </w:tcPr>
          <w:p w:rsidR="00C841E5" w:rsidRPr="008500DE" w:rsidRDefault="00C841E5" w:rsidP="00C841E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8" w:type="dxa"/>
            <w:gridSpan w:val="2"/>
            <w:vMerge w:val="restart"/>
            <w:vAlign w:val="center"/>
          </w:tcPr>
          <w:p w:rsidR="00C841E5" w:rsidRDefault="00C841E5" w:rsidP="00C841E5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  <w:p w:rsidR="00C841E5" w:rsidRDefault="00C841E5" w:rsidP="00C841E5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  <w:p w:rsidR="00C841E5" w:rsidRPr="002E5FE0" w:rsidRDefault="00C841E5" w:rsidP="00C841E5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2E5FE0">
              <w:rPr>
                <w:rFonts w:ascii="ＭＳ ゴシック" w:eastAsia="ＭＳ ゴシック" w:hAnsi="ＭＳ ゴシック" w:hint="eastAsia"/>
              </w:rPr>
              <w:t>個人番号：</w:t>
            </w:r>
          </w:p>
        </w:tc>
        <w:tc>
          <w:tcPr>
            <w:tcW w:w="1503" w:type="dxa"/>
            <w:gridSpan w:val="3"/>
            <w:vMerge w:val="restart"/>
            <w:vAlign w:val="center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645" w:type="dxa"/>
            <w:gridSpan w:val="2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0E66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①障害者総合支援法</w:t>
            </w:r>
          </w:p>
        </w:tc>
        <w:tc>
          <w:tcPr>
            <w:tcW w:w="364" w:type="dxa"/>
            <w:gridSpan w:val="2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35" w:type="dxa"/>
            <w:gridSpan w:val="2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294" w:type="dxa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50" w:type="dxa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12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C841E5" w:rsidRPr="008500DE" w:rsidTr="00AC6958">
        <w:trPr>
          <w:cantSplit/>
          <w:trHeight w:val="260"/>
        </w:trPr>
        <w:tc>
          <w:tcPr>
            <w:tcW w:w="1103" w:type="dxa"/>
            <w:vMerge/>
            <w:tcBorders>
              <w:left w:val="single" w:sz="12" w:space="0" w:color="auto"/>
            </w:tcBorders>
            <w:vAlign w:val="center"/>
          </w:tcPr>
          <w:p w:rsidR="00C841E5" w:rsidRPr="008500DE" w:rsidRDefault="00C841E5" w:rsidP="00C841E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8" w:type="dxa"/>
            <w:gridSpan w:val="2"/>
            <w:vMerge/>
            <w:vAlign w:val="center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503" w:type="dxa"/>
            <w:gridSpan w:val="3"/>
            <w:vMerge/>
            <w:vAlign w:val="center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645" w:type="dxa"/>
            <w:gridSpan w:val="2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0E66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②児童福祉法</w:t>
            </w:r>
          </w:p>
        </w:tc>
        <w:tc>
          <w:tcPr>
            <w:tcW w:w="364" w:type="dxa"/>
            <w:gridSpan w:val="2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35" w:type="dxa"/>
            <w:gridSpan w:val="2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294" w:type="dxa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50" w:type="dxa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12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  <w:tr w:rsidR="00C841E5" w:rsidRPr="008500DE" w:rsidTr="00AC6958">
        <w:trPr>
          <w:cantSplit/>
          <w:trHeight w:val="206"/>
        </w:trPr>
        <w:tc>
          <w:tcPr>
            <w:tcW w:w="110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41E5" w:rsidRPr="008500DE" w:rsidRDefault="00C841E5" w:rsidP="00C841E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503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645" w:type="dxa"/>
            <w:gridSpan w:val="2"/>
            <w:tcBorders>
              <w:bottom w:val="single" w:sz="12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③介護保険法</w:t>
            </w:r>
          </w:p>
        </w:tc>
        <w:tc>
          <w:tcPr>
            <w:tcW w:w="364" w:type="dxa"/>
            <w:gridSpan w:val="2"/>
            <w:tcBorders>
              <w:bottom w:val="single" w:sz="12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35" w:type="dxa"/>
            <w:gridSpan w:val="2"/>
            <w:tcBorders>
              <w:bottom w:val="single" w:sz="12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09" w:type="dxa"/>
            <w:gridSpan w:val="2"/>
            <w:tcBorders>
              <w:bottom w:val="single" w:sz="12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3" w:type="dxa"/>
            <w:tcBorders>
              <w:bottom w:val="single" w:sz="12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1" w:type="dxa"/>
            <w:tcBorders>
              <w:bottom w:val="single" w:sz="12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294" w:type="dxa"/>
            <w:tcBorders>
              <w:bottom w:val="single" w:sz="12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22" w:type="dxa"/>
            <w:tcBorders>
              <w:bottom w:val="single" w:sz="12" w:space="0" w:color="auto"/>
              <w:right w:val="single" w:sz="4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  <w:tc>
          <w:tcPr>
            <w:tcW w:w="3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41E5" w:rsidRPr="008500DE" w:rsidRDefault="00C841E5" w:rsidP="00C841E5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</w:p>
        </w:tc>
      </w:tr>
    </w:tbl>
    <w:p w:rsidR="00C10845" w:rsidRDefault="00655E9D" w:rsidP="00C10845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（注１）</w:t>
      </w:r>
      <w:r w:rsidR="00892669">
        <w:rPr>
          <w:rFonts w:ascii="ＭＳ ゴシック" w:eastAsia="ＭＳ ゴシック" w:hAnsi="ＭＳ ゴシック" w:hint="eastAsia"/>
        </w:rPr>
        <w:t>支払</w:t>
      </w:r>
      <w:r w:rsidR="000B437C">
        <w:rPr>
          <w:rFonts w:ascii="ＭＳ ゴシック" w:eastAsia="ＭＳ ゴシック" w:hAnsi="ＭＳ ゴシック" w:hint="eastAsia"/>
        </w:rPr>
        <w:t>額を証する</w:t>
      </w:r>
      <w:r w:rsidR="003712EC">
        <w:rPr>
          <w:rFonts w:ascii="ＭＳ ゴシック" w:eastAsia="ＭＳ ゴシック" w:hAnsi="ＭＳ ゴシック" w:hint="eastAsia"/>
        </w:rPr>
        <w:t>領収書を添付してください。</w:t>
      </w:r>
    </w:p>
    <w:p w:rsidR="000B437C" w:rsidRDefault="00B26AB8" w:rsidP="00694A90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（注２</w:t>
      </w:r>
      <w:r w:rsidR="00655E9D">
        <w:rPr>
          <w:rFonts w:ascii="ＭＳ ゴシック" w:eastAsia="ＭＳ ゴシック" w:hAnsi="ＭＳ ゴシック" w:hint="eastAsia"/>
        </w:rPr>
        <w:t>）</w:t>
      </w:r>
      <w:r w:rsidR="00892669">
        <w:rPr>
          <w:rFonts w:ascii="ＭＳ ゴシック" w:eastAsia="ＭＳ ゴシック" w:hAnsi="ＭＳ ゴシック" w:hint="eastAsia"/>
        </w:rPr>
        <w:t>申請者と同一世帯の他の支給決定障害者等</w:t>
      </w:r>
      <w:r w:rsidR="00D2475D">
        <w:rPr>
          <w:rFonts w:ascii="ＭＳ ゴシック" w:eastAsia="ＭＳ ゴシック" w:hAnsi="ＭＳ ゴシック" w:hint="eastAsia"/>
        </w:rPr>
        <w:t>全員分</w:t>
      </w:r>
      <w:r w:rsidR="00694A90">
        <w:rPr>
          <w:rFonts w:ascii="ＭＳ ゴシック" w:eastAsia="ＭＳ ゴシック" w:hAnsi="ＭＳ ゴシック" w:hint="eastAsia"/>
        </w:rPr>
        <w:t>の申請書</w:t>
      </w:r>
      <w:r w:rsidR="00D2475D">
        <w:rPr>
          <w:rFonts w:ascii="ＭＳ ゴシック" w:eastAsia="ＭＳ ゴシック" w:hAnsi="ＭＳ ゴシック" w:hint="eastAsia"/>
        </w:rPr>
        <w:t>を併せて</w:t>
      </w:r>
      <w:r w:rsidR="00694A90">
        <w:rPr>
          <w:rFonts w:ascii="ＭＳ ゴシック" w:eastAsia="ＭＳ ゴシック" w:hAnsi="ＭＳ ゴシック" w:hint="eastAsia"/>
        </w:rPr>
        <w:t>提出してく</w:t>
      </w:r>
      <w:r w:rsidR="00D2475D">
        <w:rPr>
          <w:rFonts w:ascii="ＭＳ ゴシック" w:eastAsia="ＭＳ ゴシック" w:hAnsi="ＭＳ ゴシック" w:hint="eastAsia"/>
        </w:rPr>
        <w:t>ださい</w:t>
      </w:r>
      <w:r w:rsidR="00D4461D">
        <w:rPr>
          <w:rFonts w:ascii="ＭＳ ゴシック" w:eastAsia="ＭＳ ゴシック" w:hAnsi="ＭＳ ゴシック" w:hint="eastAsia"/>
        </w:rPr>
        <w:t>。</w:t>
      </w:r>
    </w:p>
    <w:p w:rsidR="000B437C" w:rsidRPr="00D2475D" w:rsidRDefault="000B437C" w:rsidP="00D2475D">
      <w:pPr>
        <w:jc w:val="right"/>
        <w:rPr>
          <w:rFonts w:ascii="ＭＳ ゴシック" w:eastAsia="ＭＳ ゴシック" w:hAnsi="ＭＳ ゴシック"/>
        </w:rPr>
      </w:pPr>
    </w:p>
    <w:p w:rsidR="008768E5" w:rsidRPr="008500DE" w:rsidRDefault="00092C15" w:rsidP="00B5373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高額障害児</w:t>
      </w:r>
      <w:r w:rsidR="005D1F02" w:rsidRPr="005D1F02">
        <w:rPr>
          <w:rFonts w:ascii="ＭＳ ゴシック" w:eastAsia="ＭＳ ゴシック" w:hAnsi="ＭＳ ゴシック" w:hint="eastAsia"/>
          <w:bCs/>
          <w:sz w:val="22"/>
          <w:szCs w:val="22"/>
        </w:rPr>
        <w:t>通所</w:t>
      </w:r>
      <w:r>
        <w:rPr>
          <w:rFonts w:ascii="ＭＳ ゴシック" w:eastAsia="ＭＳ ゴシック" w:hAnsi="ＭＳ ゴシック" w:hint="eastAsia"/>
        </w:rPr>
        <w:t>給付</w:t>
      </w:r>
      <w:r w:rsidR="008768E5" w:rsidRPr="008500DE">
        <w:rPr>
          <w:rFonts w:ascii="ＭＳ ゴシック" w:eastAsia="ＭＳ ゴシック" w:hAnsi="ＭＳ ゴシック" w:hint="eastAsia"/>
        </w:rPr>
        <w:t>費を下記の口座に振り込んで下さい。</w:t>
      </w:r>
    </w:p>
    <w:tbl>
      <w:tblPr>
        <w:tblW w:w="11392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7"/>
        <w:gridCol w:w="548"/>
        <w:gridCol w:w="549"/>
        <w:gridCol w:w="548"/>
        <w:gridCol w:w="549"/>
        <w:gridCol w:w="731"/>
        <w:gridCol w:w="731"/>
        <w:gridCol w:w="732"/>
        <w:gridCol w:w="1266"/>
        <w:gridCol w:w="501"/>
        <w:gridCol w:w="425"/>
        <w:gridCol w:w="425"/>
        <w:gridCol w:w="425"/>
        <w:gridCol w:w="426"/>
        <w:gridCol w:w="425"/>
        <w:gridCol w:w="567"/>
        <w:gridCol w:w="477"/>
      </w:tblGrid>
      <w:tr w:rsidR="008768E5" w:rsidRPr="001E1860" w:rsidTr="00B5373C">
        <w:trPr>
          <w:gridAfter w:val="1"/>
          <w:wAfter w:w="477" w:type="dxa"/>
          <w:trHeight w:val="227"/>
        </w:trPr>
        <w:tc>
          <w:tcPr>
            <w:tcW w:w="20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68E5" w:rsidRPr="001E1860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口 座 振 替</w:t>
            </w:r>
          </w:p>
          <w:p w:rsidR="008768E5" w:rsidRPr="001E1860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037">
              <w:rPr>
                <w:rFonts w:ascii="ＭＳ ゴシック" w:eastAsia="ＭＳ ゴシック" w:hAnsi="ＭＳ ゴシック" w:hint="eastAsia"/>
                <w:spacing w:val="15"/>
                <w:kern w:val="0"/>
                <w:fitText w:val="1155" w:id="-1583045120"/>
              </w:rPr>
              <w:t xml:space="preserve">依　頼　</w:t>
            </w:r>
            <w:r w:rsidRPr="00192037">
              <w:rPr>
                <w:rFonts w:ascii="ＭＳ ゴシック" w:eastAsia="ＭＳ ゴシック" w:hAnsi="ＭＳ ゴシック" w:hint="eastAsia"/>
                <w:spacing w:val="-7"/>
                <w:kern w:val="0"/>
                <w:fitText w:val="1155" w:id="-1583045120"/>
              </w:rPr>
              <w:t>書</w:t>
            </w:r>
          </w:p>
        </w:tc>
        <w:tc>
          <w:tcPr>
            <w:tcW w:w="2194" w:type="dxa"/>
            <w:gridSpan w:val="4"/>
            <w:vMerge w:val="restart"/>
            <w:tcBorders>
              <w:top w:val="single" w:sz="12" w:space="0" w:color="auto"/>
            </w:tcBorders>
          </w:tcPr>
          <w:p w:rsidR="008768E5" w:rsidRPr="001E1860" w:rsidRDefault="008768E5" w:rsidP="001E1860">
            <w:pPr>
              <w:ind w:firstLineChars="450" w:firstLine="945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 xml:space="preserve">銀行　　　　　　　　　　　　</w:t>
            </w:r>
          </w:p>
          <w:p w:rsidR="008768E5" w:rsidRPr="001E1860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 xml:space="preserve">信用金庫　</w:t>
            </w:r>
          </w:p>
          <w:p w:rsidR="008768E5" w:rsidRPr="001E1860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 xml:space="preserve">信用組合　</w:t>
            </w:r>
          </w:p>
        </w:tc>
        <w:tc>
          <w:tcPr>
            <w:tcW w:w="2194" w:type="dxa"/>
            <w:gridSpan w:val="3"/>
            <w:vMerge w:val="restart"/>
            <w:tcBorders>
              <w:top w:val="single" w:sz="12" w:space="0" w:color="auto"/>
            </w:tcBorders>
          </w:tcPr>
          <w:p w:rsidR="008768E5" w:rsidRPr="001E1860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 xml:space="preserve">　本店　　</w:t>
            </w:r>
          </w:p>
          <w:p w:rsidR="008768E5" w:rsidRPr="001E1860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 xml:space="preserve">支店　　</w:t>
            </w:r>
          </w:p>
          <w:p w:rsidR="008768E5" w:rsidRPr="001E1860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 xml:space="preserve">出張所　</w:t>
            </w:r>
          </w:p>
        </w:tc>
        <w:tc>
          <w:tcPr>
            <w:tcW w:w="1266" w:type="dxa"/>
            <w:tcBorders>
              <w:top w:val="single" w:sz="12" w:space="0" w:color="auto"/>
            </w:tcBorders>
          </w:tcPr>
          <w:p w:rsidR="008768E5" w:rsidRPr="001E1860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種目</w:t>
            </w:r>
          </w:p>
        </w:tc>
        <w:tc>
          <w:tcPr>
            <w:tcW w:w="3194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8768E5" w:rsidRPr="001E1860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</w:tr>
      <w:tr w:rsidR="008768E5" w:rsidRPr="001E1860" w:rsidTr="00B5373C">
        <w:trPr>
          <w:gridAfter w:val="1"/>
          <w:wAfter w:w="477" w:type="dxa"/>
          <w:trHeight w:val="360"/>
        </w:trPr>
        <w:tc>
          <w:tcPr>
            <w:tcW w:w="2067" w:type="dxa"/>
            <w:vMerge/>
            <w:tcBorders>
              <w:left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vMerge/>
          </w:tcPr>
          <w:p w:rsidR="008768E5" w:rsidRPr="001E1860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3"/>
            <w:vMerge/>
          </w:tcPr>
          <w:p w:rsidR="008768E5" w:rsidRPr="001E1860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8768E5" w:rsidRPr="001E1860" w:rsidRDefault="008768E5" w:rsidP="002F320A">
            <w:pPr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１普通預金</w:t>
            </w:r>
          </w:p>
          <w:p w:rsidR="008768E5" w:rsidRPr="001E1860" w:rsidRDefault="008768E5" w:rsidP="002F320A">
            <w:pPr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２当座預金</w:t>
            </w:r>
          </w:p>
          <w:p w:rsidR="008768E5" w:rsidRPr="001E1860" w:rsidRDefault="002E5FE0" w:rsidP="002F32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  <w:r w:rsidR="008768E5" w:rsidRPr="001E1860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501" w:type="dxa"/>
            <w:vMerge w:val="restart"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 w:val="restart"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 w:val="restart"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 w:val="restart"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vMerge w:val="restart"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 w:val="restart"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1E1860" w:rsidTr="00B5373C">
        <w:trPr>
          <w:gridAfter w:val="1"/>
          <w:wAfter w:w="477" w:type="dxa"/>
          <w:trHeight w:val="171"/>
        </w:trPr>
        <w:tc>
          <w:tcPr>
            <w:tcW w:w="2067" w:type="dxa"/>
            <w:vMerge/>
            <w:tcBorders>
              <w:left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</w:tcPr>
          <w:p w:rsidR="008768E5" w:rsidRPr="001E1860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金融機関コード</w:t>
            </w:r>
          </w:p>
        </w:tc>
        <w:tc>
          <w:tcPr>
            <w:tcW w:w="2194" w:type="dxa"/>
            <w:gridSpan w:val="3"/>
          </w:tcPr>
          <w:p w:rsidR="008768E5" w:rsidRPr="001E1860" w:rsidRDefault="008768E5" w:rsidP="001E1860">
            <w:pPr>
              <w:jc w:val="center"/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店舗コード</w:t>
            </w:r>
          </w:p>
        </w:tc>
        <w:tc>
          <w:tcPr>
            <w:tcW w:w="1266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1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1E1860" w:rsidTr="00B5373C">
        <w:trPr>
          <w:trHeight w:val="193"/>
        </w:trPr>
        <w:tc>
          <w:tcPr>
            <w:tcW w:w="2067" w:type="dxa"/>
            <w:vMerge/>
            <w:tcBorders>
              <w:left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8" w:type="dxa"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" w:type="dxa"/>
            <w:tcBorders>
              <w:right w:val="single" w:sz="4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9" w:type="dxa"/>
            <w:tcBorders>
              <w:left w:val="single" w:sz="4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:rsidR="008768E5" w:rsidRPr="001E1860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1" w:type="dxa"/>
          </w:tcPr>
          <w:p w:rsidR="008768E5" w:rsidRPr="001E1860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2" w:type="dxa"/>
          </w:tcPr>
          <w:p w:rsidR="008768E5" w:rsidRPr="001E1860" w:rsidRDefault="008768E5" w:rsidP="001E1860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1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vMerge/>
            <w:tcBorders>
              <w:right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7" w:type="dxa"/>
            <w:tcBorders>
              <w:top w:val="nil"/>
              <w:left w:val="single" w:sz="12" w:space="0" w:color="auto"/>
              <w:bottom w:val="nil"/>
            </w:tcBorders>
          </w:tcPr>
          <w:p w:rsidR="008768E5" w:rsidRPr="001E1860" w:rsidRDefault="008768E5" w:rsidP="001E186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1E1860" w:rsidTr="00B5373C">
        <w:trPr>
          <w:gridAfter w:val="1"/>
          <w:wAfter w:w="477" w:type="dxa"/>
          <w:trHeight w:val="289"/>
        </w:trPr>
        <w:tc>
          <w:tcPr>
            <w:tcW w:w="2067" w:type="dxa"/>
            <w:vMerge/>
            <w:tcBorders>
              <w:left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tcBorders>
              <w:bottom w:val="dashSmallGap" w:sz="4" w:space="0" w:color="auto"/>
            </w:tcBorders>
            <w:vAlign w:val="center"/>
          </w:tcPr>
          <w:p w:rsidR="008768E5" w:rsidRPr="001E1860" w:rsidRDefault="008768E5" w:rsidP="00E84041">
            <w:pPr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6654" w:type="dxa"/>
            <w:gridSpan w:val="11"/>
            <w:tcBorders>
              <w:bottom w:val="dashSmallGap" w:sz="4" w:space="0" w:color="auto"/>
              <w:right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768E5" w:rsidRPr="001E1860" w:rsidTr="00B5373C">
        <w:trPr>
          <w:gridAfter w:val="1"/>
          <w:wAfter w:w="477" w:type="dxa"/>
          <w:trHeight w:val="456"/>
        </w:trPr>
        <w:tc>
          <w:tcPr>
            <w:tcW w:w="20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4" w:type="dxa"/>
            <w:gridSpan w:val="4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768E5" w:rsidRPr="001E1860" w:rsidRDefault="008768E5" w:rsidP="00E84041">
            <w:pPr>
              <w:rPr>
                <w:rFonts w:ascii="ＭＳ ゴシック" w:eastAsia="ＭＳ ゴシック" w:hAnsi="ＭＳ ゴシック"/>
              </w:rPr>
            </w:pPr>
            <w:r w:rsidRPr="001E1860">
              <w:rPr>
                <w:rFonts w:ascii="ＭＳ ゴシック" w:eastAsia="ＭＳ ゴシック" w:hAnsi="ＭＳ ゴシック" w:hint="eastAsia"/>
              </w:rPr>
              <w:t>口座名義人</w:t>
            </w:r>
          </w:p>
        </w:tc>
        <w:tc>
          <w:tcPr>
            <w:tcW w:w="6654" w:type="dxa"/>
            <w:gridSpan w:val="11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768E5" w:rsidRPr="001E1860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768E5" w:rsidRPr="00D62E96" w:rsidRDefault="008768E5" w:rsidP="008768E5">
      <w:pPr>
        <w:rPr>
          <w:rFonts w:ascii="ＭＳ ゴシック" w:eastAsia="ＭＳ ゴシック" w:hAnsi="ＭＳ ゴシック"/>
        </w:rPr>
      </w:pPr>
    </w:p>
    <w:tbl>
      <w:tblPr>
        <w:tblW w:w="1091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4413"/>
        <w:gridCol w:w="1112"/>
        <w:gridCol w:w="3438"/>
      </w:tblGrid>
      <w:tr w:rsidR="008768E5" w:rsidTr="00B5373C">
        <w:trPr>
          <w:trHeight w:val="294"/>
        </w:trPr>
        <w:tc>
          <w:tcPr>
            <w:tcW w:w="1952" w:type="dxa"/>
            <w:tcBorders>
              <w:top w:val="single" w:sz="12" w:space="0" w:color="auto"/>
              <w:left w:val="single" w:sz="12" w:space="0" w:color="auto"/>
            </w:tcBorders>
          </w:tcPr>
          <w:p w:rsidR="008768E5" w:rsidRDefault="008768E5" w:rsidP="00073F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申請書提出者</w:t>
            </w:r>
          </w:p>
        </w:tc>
        <w:tc>
          <w:tcPr>
            <w:tcW w:w="896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8768E5" w:rsidRDefault="008768E5" w:rsidP="00073F3E">
            <w:pPr>
              <w:ind w:left="6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□申請者本人　　□申請者本人以外（下の欄に記入）</w:t>
            </w:r>
          </w:p>
        </w:tc>
      </w:tr>
      <w:tr w:rsidR="008768E5" w:rsidTr="00B5373C">
        <w:trPr>
          <w:cantSplit/>
          <w:trHeight w:val="173"/>
        </w:trPr>
        <w:tc>
          <w:tcPr>
            <w:tcW w:w="1952" w:type="dxa"/>
            <w:tcBorders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8768E5" w:rsidRPr="00BD5512" w:rsidRDefault="008768E5" w:rsidP="00E84041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フリガナ</w:t>
            </w:r>
          </w:p>
        </w:tc>
        <w:tc>
          <w:tcPr>
            <w:tcW w:w="4413" w:type="dxa"/>
            <w:tcBorders>
              <w:bottom w:val="dashSmallGap" w:sz="4" w:space="0" w:color="auto"/>
              <w:right w:val="nil"/>
            </w:tcBorders>
          </w:tcPr>
          <w:p w:rsidR="008768E5" w:rsidRPr="00BD5512" w:rsidRDefault="008768E5" w:rsidP="00073F3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8768E5" w:rsidRDefault="008768E5" w:rsidP="00073F3E">
            <w:pPr>
              <w:rPr>
                <w:rFonts w:ascii="ＭＳ ゴシック" w:eastAsia="ＭＳ ゴシック" w:hAnsi="ＭＳ ゴシック"/>
              </w:rPr>
            </w:pPr>
            <w:r w:rsidRPr="00B26AB8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583045888"/>
              </w:rPr>
              <w:t>申請</w:t>
            </w:r>
            <w:r w:rsidRPr="00B26AB8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583045888"/>
              </w:rPr>
              <w:t>者</w:t>
            </w:r>
          </w:p>
          <w:p w:rsidR="008768E5" w:rsidRPr="00BD5512" w:rsidRDefault="008768E5" w:rsidP="00073F3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との関係</w:t>
            </w:r>
          </w:p>
        </w:tc>
        <w:tc>
          <w:tcPr>
            <w:tcW w:w="3438" w:type="dxa"/>
            <w:vMerge w:val="restart"/>
            <w:tcBorders>
              <w:right w:val="single" w:sz="12" w:space="0" w:color="auto"/>
            </w:tcBorders>
          </w:tcPr>
          <w:p w:rsidR="008768E5" w:rsidRPr="00BD5512" w:rsidRDefault="008768E5" w:rsidP="00073F3E">
            <w:pPr>
              <w:ind w:left="750"/>
              <w:rPr>
                <w:rFonts w:ascii="ＭＳ ゴシック" w:eastAsia="ＭＳ ゴシック" w:hAnsi="ＭＳ ゴシック"/>
              </w:rPr>
            </w:pPr>
          </w:p>
        </w:tc>
      </w:tr>
      <w:tr w:rsidR="008768E5" w:rsidTr="00B5373C">
        <w:trPr>
          <w:cantSplit/>
          <w:trHeight w:val="401"/>
        </w:trPr>
        <w:tc>
          <w:tcPr>
            <w:tcW w:w="195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768E5" w:rsidRPr="00BD5512" w:rsidRDefault="008768E5" w:rsidP="00E8404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氏　　名　</w:t>
            </w:r>
          </w:p>
        </w:tc>
        <w:tc>
          <w:tcPr>
            <w:tcW w:w="4413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8768E5" w:rsidRPr="00BD5512" w:rsidRDefault="008768E5" w:rsidP="00073F3E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68E5" w:rsidRPr="00BD5512" w:rsidRDefault="008768E5" w:rsidP="00073F3E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8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768E5" w:rsidRPr="00BD5512" w:rsidRDefault="008768E5" w:rsidP="00073F3E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8768E5" w:rsidTr="00B5373C">
        <w:trPr>
          <w:cantSplit/>
          <w:trHeight w:val="501"/>
        </w:trPr>
        <w:tc>
          <w:tcPr>
            <w:tcW w:w="19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68E5" w:rsidRPr="00BD5512" w:rsidRDefault="008768E5" w:rsidP="00E8404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96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768E5" w:rsidRPr="00BD5512" w:rsidRDefault="008768E5" w:rsidP="008768E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〒　　　　　　　　　　　　　　　　　　</w:t>
            </w:r>
          </w:p>
          <w:p w:rsidR="008768E5" w:rsidRPr="00BD5512" w:rsidRDefault="008768E5" w:rsidP="00073F3E">
            <w:pPr>
              <w:ind w:firstLineChars="2000" w:firstLine="4200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3E687A" w:rsidRPr="008500DE" w:rsidRDefault="003E687A" w:rsidP="00D91A97"/>
    <w:sectPr w:rsidR="003E687A" w:rsidRPr="008500DE" w:rsidSect="000E66FA">
      <w:footerReference w:type="even" r:id="rId11"/>
      <w:pgSz w:w="11906" w:h="16838" w:code="9"/>
      <w:pgMar w:top="680" w:right="454" w:bottom="680" w:left="45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F12" w:rsidRDefault="000F4F12">
      <w:r>
        <w:separator/>
      </w:r>
    </w:p>
  </w:endnote>
  <w:endnote w:type="continuationSeparator" w:id="0">
    <w:p w:rsidR="000F4F12" w:rsidRDefault="000F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E03" w:rsidRDefault="00A105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27E0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27E03" w:rsidRDefault="00827E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F12" w:rsidRDefault="000F4F12">
      <w:r>
        <w:separator/>
      </w:r>
    </w:p>
  </w:footnote>
  <w:footnote w:type="continuationSeparator" w:id="0">
    <w:p w:rsidR="000F4F12" w:rsidRDefault="000F4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5B5A"/>
    <w:multiLevelType w:val="hybridMultilevel"/>
    <w:tmpl w:val="6B3A06CE"/>
    <w:lvl w:ilvl="0" w:tplc="FA7068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3975366"/>
    <w:multiLevelType w:val="hybridMultilevel"/>
    <w:tmpl w:val="F26CC004"/>
    <w:lvl w:ilvl="0" w:tplc="A4F84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FB5E66"/>
    <w:multiLevelType w:val="hybridMultilevel"/>
    <w:tmpl w:val="6A3267A2"/>
    <w:lvl w:ilvl="0" w:tplc="D7E2A4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C73620"/>
    <w:multiLevelType w:val="hybridMultilevel"/>
    <w:tmpl w:val="814E03DE"/>
    <w:lvl w:ilvl="0" w:tplc="48EC01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EA"/>
    <w:rsid w:val="0002546A"/>
    <w:rsid w:val="00042061"/>
    <w:rsid w:val="000574F2"/>
    <w:rsid w:val="00073F3E"/>
    <w:rsid w:val="000833F3"/>
    <w:rsid w:val="000903EC"/>
    <w:rsid w:val="00092C15"/>
    <w:rsid w:val="000B2437"/>
    <w:rsid w:val="000B29A8"/>
    <w:rsid w:val="000B437C"/>
    <w:rsid w:val="000B78EC"/>
    <w:rsid w:val="000E080E"/>
    <w:rsid w:val="000E2630"/>
    <w:rsid w:val="000E66FA"/>
    <w:rsid w:val="000F2A30"/>
    <w:rsid w:val="000F4F12"/>
    <w:rsid w:val="000F7E09"/>
    <w:rsid w:val="00104C85"/>
    <w:rsid w:val="00126B40"/>
    <w:rsid w:val="00150D41"/>
    <w:rsid w:val="0016034D"/>
    <w:rsid w:val="00162C99"/>
    <w:rsid w:val="00172FCB"/>
    <w:rsid w:val="001914D9"/>
    <w:rsid w:val="00191A52"/>
    <w:rsid w:val="00192037"/>
    <w:rsid w:val="001A3830"/>
    <w:rsid w:val="001C3A15"/>
    <w:rsid w:val="001C6C6F"/>
    <w:rsid w:val="001E0F24"/>
    <w:rsid w:val="001E1860"/>
    <w:rsid w:val="001E705D"/>
    <w:rsid w:val="001F0167"/>
    <w:rsid w:val="001F24A9"/>
    <w:rsid w:val="002126E3"/>
    <w:rsid w:val="002245B5"/>
    <w:rsid w:val="002271F3"/>
    <w:rsid w:val="00242ECC"/>
    <w:rsid w:val="00253DE5"/>
    <w:rsid w:val="00261516"/>
    <w:rsid w:val="00276BEA"/>
    <w:rsid w:val="002770BD"/>
    <w:rsid w:val="002827EB"/>
    <w:rsid w:val="002833F2"/>
    <w:rsid w:val="00283E7B"/>
    <w:rsid w:val="00290C76"/>
    <w:rsid w:val="002B4166"/>
    <w:rsid w:val="002B4B19"/>
    <w:rsid w:val="002D3A3A"/>
    <w:rsid w:val="002E27B1"/>
    <w:rsid w:val="002E5FE0"/>
    <w:rsid w:val="002F320A"/>
    <w:rsid w:val="00316E23"/>
    <w:rsid w:val="003236B0"/>
    <w:rsid w:val="00337622"/>
    <w:rsid w:val="003712EC"/>
    <w:rsid w:val="003749CE"/>
    <w:rsid w:val="003B39A0"/>
    <w:rsid w:val="003C78AA"/>
    <w:rsid w:val="003E687A"/>
    <w:rsid w:val="00420660"/>
    <w:rsid w:val="004223CD"/>
    <w:rsid w:val="004347CD"/>
    <w:rsid w:val="004579F3"/>
    <w:rsid w:val="0047022B"/>
    <w:rsid w:val="0048796B"/>
    <w:rsid w:val="0049028F"/>
    <w:rsid w:val="004926FC"/>
    <w:rsid w:val="004D14E3"/>
    <w:rsid w:val="004F1A01"/>
    <w:rsid w:val="00506FBD"/>
    <w:rsid w:val="005147F8"/>
    <w:rsid w:val="005164E3"/>
    <w:rsid w:val="00516788"/>
    <w:rsid w:val="00523C8B"/>
    <w:rsid w:val="0056449D"/>
    <w:rsid w:val="00574EFE"/>
    <w:rsid w:val="00582CEC"/>
    <w:rsid w:val="00583EE9"/>
    <w:rsid w:val="00597E9F"/>
    <w:rsid w:val="005B280D"/>
    <w:rsid w:val="005B46E8"/>
    <w:rsid w:val="005B7677"/>
    <w:rsid w:val="005C4CE2"/>
    <w:rsid w:val="005D1F02"/>
    <w:rsid w:val="005D4486"/>
    <w:rsid w:val="005E0AE3"/>
    <w:rsid w:val="005E541A"/>
    <w:rsid w:val="005E59DE"/>
    <w:rsid w:val="005F1FA2"/>
    <w:rsid w:val="00600C55"/>
    <w:rsid w:val="00605E1A"/>
    <w:rsid w:val="00611062"/>
    <w:rsid w:val="00614696"/>
    <w:rsid w:val="00624DF2"/>
    <w:rsid w:val="00631D92"/>
    <w:rsid w:val="00636100"/>
    <w:rsid w:val="00655E9D"/>
    <w:rsid w:val="00686A30"/>
    <w:rsid w:val="00694A90"/>
    <w:rsid w:val="00707EF4"/>
    <w:rsid w:val="00710A81"/>
    <w:rsid w:val="00720646"/>
    <w:rsid w:val="00723BB5"/>
    <w:rsid w:val="00731D86"/>
    <w:rsid w:val="00745353"/>
    <w:rsid w:val="00751E77"/>
    <w:rsid w:val="0078523E"/>
    <w:rsid w:val="007A21A6"/>
    <w:rsid w:val="007B0BDC"/>
    <w:rsid w:val="007B0CC2"/>
    <w:rsid w:val="007B40E6"/>
    <w:rsid w:val="007D4C21"/>
    <w:rsid w:val="007E01AC"/>
    <w:rsid w:val="007E31B7"/>
    <w:rsid w:val="008061B7"/>
    <w:rsid w:val="00813477"/>
    <w:rsid w:val="00827E03"/>
    <w:rsid w:val="00830F2E"/>
    <w:rsid w:val="008500DE"/>
    <w:rsid w:val="008624F4"/>
    <w:rsid w:val="00866981"/>
    <w:rsid w:val="008768E5"/>
    <w:rsid w:val="00883C7B"/>
    <w:rsid w:val="00887768"/>
    <w:rsid w:val="008918F5"/>
    <w:rsid w:val="00892669"/>
    <w:rsid w:val="00895C0A"/>
    <w:rsid w:val="008964AD"/>
    <w:rsid w:val="00896B0C"/>
    <w:rsid w:val="008A0455"/>
    <w:rsid w:val="008A3DD1"/>
    <w:rsid w:val="008A4919"/>
    <w:rsid w:val="008B0C35"/>
    <w:rsid w:val="008C5B93"/>
    <w:rsid w:val="008D67A5"/>
    <w:rsid w:val="00902BEA"/>
    <w:rsid w:val="00905810"/>
    <w:rsid w:val="009170D5"/>
    <w:rsid w:val="009203A0"/>
    <w:rsid w:val="009566A1"/>
    <w:rsid w:val="009812E5"/>
    <w:rsid w:val="009B5CA8"/>
    <w:rsid w:val="009B6EDA"/>
    <w:rsid w:val="009D17F1"/>
    <w:rsid w:val="009D3C8A"/>
    <w:rsid w:val="009D74BF"/>
    <w:rsid w:val="00A04B00"/>
    <w:rsid w:val="00A10590"/>
    <w:rsid w:val="00A12708"/>
    <w:rsid w:val="00A16FF8"/>
    <w:rsid w:val="00A41BC2"/>
    <w:rsid w:val="00A45B2E"/>
    <w:rsid w:val="00A46AFB"/>
    <w:rsid w:val="00A51B22"/>
    <w:rsid w:val="00A54E52"/>
    <w:rsid w:val="00A62F92"/>
    <w:rsid w:val="00A7114C"/>
    <w:rsid w:val="00A72A1A"/>
    <w:rsid w:val="00A811F2"/>
    <w:rsid w:val="00A91E83"/>
    <w:rsid w:val="00AA143F"/>
    <w:rsid w:val="00AC6958"/>
    <w:rsid w:val="00AD12F1"/>
    <w:rsid w:val="00AD1C74"/>
    <w:rsid w:val="00AF4F82"/>
    <w:rsid w:val="00B26AB8"/>
    <w:rsid w:val="00B31AC2"/>
    <w:rsid w:val="00B5373C"/>
    <w:rsid w:val="00B53AE7"/>
    <w:rsid w:val="00B91C33"/>
    <w:rsid w:val="00B973F8"/>
    <w:rsid w:val="00BE4400"/>
    <w:rsid w:val="00BF2041"/>
    <w:rsid w:val="00BF354A"/>
    <w:rsid w:val="00C01801"/>
    <w:rsid w:val="00C046EC"/>
    <w:rsid w:val="00C06C1E"/>
    <w:rsid w:val="00C07B48"/>
    <w:rsid w:val="00C10845"/>
    <w:rsid w:val="00C22B88"/>
    <w:rsid w:val="00C26682"/>
    <w:rsid w:val="00C4693B"/>
    <w:rsid w:val="00C7405B"/>
    <w:rsid w:val="00C808E6"/>
    <w:rsid w:val="00C841E5"/>
    <w:rsid w:val="00CC3ADF"/>
    <w:rsid w:val="00CC4CBB"/>
    <w:rsid w:val="00CD3812"/>
    <w:rsid w:val="00CE0A23"/>
    <w:rsid w:val="00CF2A94"/>
    <w:rsid w:val="00D00580"/>
    <w:rsid w:val="00D03769"/>
    <w:rsid w:val="00D06DAE"/>
    <w:rsid w:val="00D15164"/>
    <w:rsid w:val="00D2475D"/>
    <w:rsid w:val="00D25554"/>
    <w:rsid w:val="00D379CD"/>
    <w:rsid w:val="00D41657"/>
    <w:rsid w:val="00D4461D"/>
    <w:rsid w:val="00D64BB3"/>
    <w:rsid w:val="00D84FF2"/>
    <w:rsid w:val="00D91A97"/>
    <w:rsid w:val="00D95731"/>
    <w:rsid w:val="00D96BB7"/>
    <w:rsid w:val="00DA798C"/>
    <w:rsid w:val="00DC158C"/>
    <w:rsid w:val="00DF2DAF"/>
    <w:rsid w:val="00E13AEA"/>
    <w:rsid w:val="00E31F3D"/>
    <w:rsid w:val="00E416BD"/>
    <w:rsid w:val="00E50EA1"/>
    <w:rsid w:val="00E76EFE"/>
    <w:rsid w:val="00E82545"/>
    <w:rsid w:val="00E84041"/>
    <w:rsid w:val="00EA409E"/>
    <w:rsid w:val="00EC2E84"/>
    <w:rsid w:val="00EC7666"/>
    <w:rsid w:val="00EF3E1F"/>
    <w:rsid w:val="00F030C4"/>
    <w:rsid w:val="00F16E1F"/>
    <w:rsid w:val="00F64ED2"/>
    <w:rsid w:val="00F66F89"/>
    <w:rsid w:val="00F67A27"/>
    <w:rsid w:val="00F86A71"/>
    <w:rsid w:val="00FA0D3B"/>
    <w:rsid w:val="00FA47AD"/>
    <w:rsid w:val="00FB07BE"/>
    <w:rsid w:val="00FC2DFC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1AD63E"/>
  <w15:docId w15:val="{4C4F30A1-C3F4-4CCC-A65D-B88E134D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66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2668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26682"/>
  </w:style>
  <w:style w:type="paragraph" w:styleId="a5">
    <w:name w:val="header"/>
    <w:basedOn w:val="a"/>
    <w:rsid w:val="00C2668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53DE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76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6F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8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C4E79-2804-4C07-95FC-1F9A6EDCF7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F4491-2FBA-45E2-8A22-E68CC4905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94B431-5278-48DA-9927-FFD1ED8429F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413A0D9-CBCB-42E7-9F65-B8BF84B3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CCD796E1</Template>
  <TotalTime>4</TotalTime>
  <Pages>1</Pages>
  <Words>604</Words>
  <Characters>476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2020-10-30T04:24:00Z</cp:lastPrinted>
  <dcterms:created xsi:type="dcterms:W3CDTF">2020-11-11T05:05:00Z</dcterms:created>
  <dcterms:modified xsi:type="dcterms:W3CDTF">2022-03-14T07:00:00Z</dcterms:modified>
</cp:coreProperties>
</file>