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C1" w:rsidRDefault="00AD0AC1">
      <w:pPr>
        <w:rPr>
          <w:b/>
          <w:bCs/>
          <w:sz w:val="24"/>
        </w:rPr>
      </w:pPr>
      <w:bookmarkStart w:id="0" w:name="_GoBack"/>
      <w:bookmarkEnd w:id="0"/>
    </w:p>
    <w:p w:rsidR="001F02FB" w:rsidRDefault="001F02FB">
      <w:pPr>
        <w:rPr>
          <w:b/>
          <w:bCs/>
          <w:sz w:val="24"/>
        </w:rPr>
      </w:pPr>
    </w:p>
    <w:p w:rsidR="00AD0AC1" w:rsidRDefault="00AD0AC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義肢製作設備等調書</w:t>
      </w:r>
    </w:p>
    <w:p w:rsidR="00AD0AC1" w:rsidRDefault="00AD0AC1"/>
    <w:p w:rsidR="00AD0AC1" w:rsidRDefault="00AD0AC1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745"/>
      </w:tblGrid>
      <w:tr w:rsidR="00AD0AC1">
        <w:trPr>
          <w:trHeight w:val="1057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</w:tcPr>
          <w:p w:rsidR="00AD0AC1" w:rsidRDefault="00AD0AC1"/>
        </w:tc>
      </w:tr>
      <w:tr w:rsidR="00AD0AC1">
        <w:trPr>
          <w:trHeight w:val="1794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873" w:type="dxa"/>
          </w:tcPr>
          <w:p w:rsidR="00AD0AC1" w:rsidRDefault="00AD0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AD0AC1" w:rsidRDefault="00AD0AC1">
            <w:pPr>
              <w:rPr>
                <w:sz w:val="20"/>
              </w:rPr>
            </w:pPr>
          </w:p>
          <w:p w:rsidR="00AD0AC1" w:rsidRDefault="00AD0AC1">
            <w:pPr>
              <w:rPr>
                <w:sz w:val="20"/>
              </w:rPr>
            </w:pPr>
          </w:p>
          <w:p w:rsidR="00AD0AC1" w:rsidRDefault="00AD0AC1">
            <w:pPr>
              <w:rPr>
                <w:sz w:val="20"/>
              </w:rPr>
            </w:pPr>
          </w:p>
          <w:p w:rsidR="00AD0AC1" w:rsidRDefault="00AD0AC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電話（　　　）　　　　－</w:t>
            </w:r>
          </w:p>
        </w:tc>
      </w:tr>
    </w:tbl>
    <w:p w:rsidR="00AD0AC1" w:rsidRDefault="00AD0AC1"/>
    <w:p w:rsidR="00AD0AC1" w:rsidRDefault="00AD0AC1"/>
    <w:p w:rsidR="00AD0AC1" w:rsidRDefault="00AD0AC1">
      <w:r>
        <w:rPr>
          <w:rFonts w:hint="eastAsia"/>
        </w:rPr>
        <w:t>1</w:t>
      </w:r>
      <w:r>
        <w:rPr>
          <w:rFonts w:hint="eastAsia"/>
        </w:rPr>
        <w:t xml:space="preserve">　施設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2520"/>
        <w:gridCol w:w="2880"/>
        <w:gridCol w:w="1800"/>
      </w:tblGrid>
      <w:tr w:rsidR="00AD0AC1"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室　　名　　等</w:t>
            </w:r>
          </w:p>
        </w:tc>
        <w:tc>
          <w:tcPr>
            <w:tcW w:w="2520" w:type="dxa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面　積　等</w:t>
            </w:r>
          </w:p>
        </w:tc>
        <w:tc>
          <w:tcPr>
            <w:tcW w:w="2880" w:type="dxa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800" w:type="dxa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D0AC1"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事　　務　　所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 w:val="restart"/>
          </w:tcPr>
          <w:p w:rsidR="00AD0AC1" w:rsidRDefault="00AD0AC1"/>
        </w:tc>
      </w:tr>
      <w:tr w:rsidR="00AD0AC1"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採　　型　　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  <w:tr w:rsidR="00AD0AC1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</w:pPr>
            <w:r>
              <w:rPr>
                <w:rFonts w:hint="eastAsia"/>
              </w:rPr>
              <w:t>工場</w:t>
            </w:r>
          </w:p>
        </w:tc>
        <w:tc>
          <w:tcPr>
            <w:tcW w:w="1620" w:type="dxa"/>
            <w:gridSpan w:val="2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ギプス作業室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  <w:tr w:rsidR="00AD0AC1">
        <w:trPr>
          <w:cantSplit/>
        </w:trPr>
        <w:tc>
          <w:tcPr>
            <w:tcW w:w="540" w:type="dxa"/>
            <w:vMerge/>
          </w:tcPr>
          <w:p w:rsidR="00AD0AC1" w:rsidRDefault="00AD0AC1"/>
        </w:tc>
        <w:tc>
          <w:tcPr>
            <w:tcW w:w="1620" w:type="dxa"/>
            <w:gridSpan w:val="2"/>
            <w:tcBorders>
              <w:bottom w:val="nil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機　械　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  <w:tr w:rsidR="00AD0AC1">
        <w:trPr>
          <w:cantSplit/>
        </w:trPr>
        <w:tc>
          <w:tcPr>
            <w:tcW w:w="540" w:type="dxa"/>
            <w:vMerge/>
          </w:tcPr>
          <w:p w:rsidR="00AD0AC1" w:rsidRDefault="00AD0AC1"/>
        </w:tc>
        <w:tc>
          <w:tcPr>
            <w:tcW w:w="360" w:type="dxa"/>
            <w:tcBorders>
              <w:top w:val="nil"/>
            </w:tcBorders>
          </w:tcPr>
          <w:p w:rsidR="00AD0AC1" w:rsidRDefault="00AD0AC1"/>
        </w:tc>
        <w:tc>
          <w:tcPr>
            <w:tcW w:w="126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集塵設備</w:t>
            </w:r>
          </w:p>
        </w:tc>
        <w:tc>
          <w:tcPr>
            <w:tcW w:w="2520" w:type="dxa"/>
          </w:tcPr>
          <w:p w:rsidR="00AD0AC1" w:rsidRDefault="00AD0AC1">
            <w:pPr>
              <w:ind w:firstLineChars="100" w:firstLine="22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  <w:tr w:rsidR="00AD0AC1">
        <w:trPr>
          <w:cantSplit/>
        </w:trPr>
        <w:tc>
          <w:tcPr>
            <w:tcW w:w="540" w:type="dxa"/>
            <w:vMerge/>
          </w:tcPr>
          <w:p w:rsidR="00AD0AC1" w:rsidRDefault="00AD0AC1"/>
        </w:tc>
        <w:tc>
          <w:tcPr>
            <w:tcW w:w="1620" w:type="dxa"/>
            <w:gridSpan w:val="2"/>
            <w:tcBorders>
              <w:bottom w:val="nil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一般組立室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  <w:tr w:rsidR="00AD0AC1">
        <w:trPr>
          <w:cantSplit/>
        </w:trPr>
        <w:tc>
          <w:tcPr>
            <w:tcW w:w="540" w:type="dxa"/>
            <w:vMerge/>
          </w:tcPr>
          <w:p w:rsidR="00AD0AC1" w:rsidRDefault="00AD0AC1"/>
        </w:tc>
        <w:tc>
          <w:tcPr>
            <w:tcW w:w="360" w:type="dxa"/>
            <w:tcBorders>
              <w:top w:val="nil"/>
            </w:tcBorders>
          </w:tcPr>
          <w:p w:rsidR="00AD0AC1" w:rsidRDefault="00AD0AC1"/>
        </w:tc>
        <w:tc>
          <w:tcPr>
            <w:tcW w:w="126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作業台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 xml:space="preserve">　　　　　　　台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  <w:tr w:rsidR="00AD0AC1">
        <w:trPr>
          <w:cantSplit/>
        </w:trPr>
        <w:tc>
          <w:tcPr>
            <w:tcW w:w="540" w:type="dxa"/>
            <w:vMerge/>
          </w:tcPr>
          <w:p w:rsidR="00AD0AC1" w:rsidRDefault="00AD0AC1"/>
        </w:tc>
        <w:tc>
          <w:tcPr>
            <w:tcW w:w="1620" w:type="dxa"/>
            <w:gridSpan w:val="2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倉　　　庫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  <w:tr w:rsidR="00AD0AC1"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20" w:type="dxa"/>
          </w:tcPr>
          <w:p w:rsidR="00AD0AC1" w:rsidRDefault="00AD0AC1"/>
        </w:tc>
        <w:tc>
          <w:tcPr>
            <w:tcW w:w="2880" w:type="dxa"/>
          </w:tcPr>
          <w:p w:rsidR="00AD0AC1" w:rsidRDefault="00AD0AC1"/>
        </w:tc>
        <w:tc>
          <w:tcPr>
            <w:tcW w:w="1800" w:type="dxa"/>
            <w:vMerge/>
          </w:tcPr>
          <w:p w:rsidR="00AD0AC1" w:rsidRDefault="00AD0AC1"/>
        </w:tc>
      </w:tr>
    </w:tbl>
    <w:p w:rsidR="00AD0AC1" w:rsidRDefault="00AD0AC1"/>
    <w:p w:rsidR="00AD0AC1" w:rsidRDefault="00AD0AC1"/>
    <w:p w:rsidR="00AD0AC1" w:rsidRDefault="00AD0AC1">
      <w:r>
        <w:rPr>
          <w:rFonts w:hint="eastAsia"/>
        </w:rPr>
        <w:t>2</w:t>
      </w:r>
      <w:r>
        <w:rPr>
          <w:rFonts w:hint="eastAsia"/>
        </w:rPr>
        <w:t xml:space="preserve">　機械設備等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2302"/>
        <w:gridCol w:w="714"/>
        <w:gridCol w:w="2130"/>
        <w:gridCol w:w="714"/>
        <w:gridCol w:w="1954"/>
        <w:gridCol w:w="714"/>
      </w:tblGrid>
      <w:tr w:rsidR="00AD0AC1">
        <w:tc>
          <w:tcPr>
            <w:tcW w:w="720" w:type="dxa"/>
          </w:tcPr>
          <w:p w:rsidR="00AD0AC1" w:rsidRDefault="00AD0AC1"/>
        </w:tc>
        <w:tc>
          <w:tcPr>
            <w:tcW w:w="2340" w:type="dxa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D0AC1"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</w:pPr>
            <w:r>
              <w:rPr>
                <w:rFonts w:hint="eastAsia"/>
              </w:rPr>
              <w:t>機　　械</w:t>
            </w:r>
          </w:p>
        </w:tc>
        <w:tc>
          <w:tcPr>
            <w:tcW w:w="2340" w:type="dxa"/>
          </w:tcPr>
          <w:p w:rsidR="00AD0AC1" w:rsidRDefault="00AD0AC1">
            <w:r>
              <w:rPr>
                <w:rFonts w:hint="eastAsia"/>
              </w:rPr>
              <w:t>カービングマシーン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コンターマシーン</w:t>
            </w:r>
          </w:p>
          <w:p w:rsidR="00AD0AC1" w:rsidRDefault="00AD0AC1">
            <w:r>
              <w:rPr>
                <w:rFonts w:hint="eastAsia"/>
              </w:rPr>
              <w:t>（木工兼用）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グラインダー</w:t>
            </w:r>
          </w:p>
          <w:p w:rsidR="00AD0AC1" w:rsidRDefault="00AD0AC1">
            <w:r>
              <w:rPr>
                <w:rFonts w:hint="eastAsia"/>
              </w:rPr>
              <w:t>（研磨）</w:t>
            </w:r>
          </w:p>
        </w:tc>
        <w:tc>
          <w:tcPr>
            <w:tcW w:w="720" w:type="dxa"/>
          </w:tcPr>
          <w:p w:rsidR="00AD0AC1" w:rsidRDefault="00AD0AC1"/>
        </w:tc>
      </w:tr>
      <w:tr w:rsidR="00AD0AC1"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</w:pPr>
          </w:p>
        </w:tc>
        <w:tc>
          <w:tcPr>
            <w:tcW w:w="2340" w:type="dxa"/>
          </w:tcPr>
          <w:p w:rsidR="00AD0AC1" w:rsidRDefault="00AD0AC1">
            <w:r>
              <w:rPr>
                <w:rFonts w:hint="eastAsia"/>
              </w:rPr>
              <w:t>乾燥機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吸引成型器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バフグラインダー</w:t>
            </w:r>
          </w:p>
        </w:tc>
        <w:tc>
          <w:tcPr>
            <w:tcW w:w="720" w:type="dxa"/>
          </w:tcPr>
          <w:p w:rsidR="00AD0AC1" w:rsidRDefault="00AD0AC1"/>
        </w:tc>
      </w:tr>
      <w:tr w:rsidR="00AD0AC1"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</w:pPr>
          </w:p>
        </w:tc>
        <w:tc>
          <w:tcPr>
            <w:tcW w:w="2340" w:type="dxa"/>
          </w:tcPr>
          <w:p w:rsidR="00AD0AC1" w:rsidRDefault="00AD0AC1">
            <w:r>
              <w:rPr>
                <w:rFonts w:hint="eastAsia"/>
              </w:rPr>
              <w:t>復元器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集塵器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溶接器</w:t>
            </w:r>
          </w:p>
        </w:tc>
        <w:tc>
          <w:tcPr>
            <w:tcW w:w="720" w:type="dxa"/>
          </w:tcPr>
          <w:p w:rsidR="00AD0AC1" w:rsidRDefault="00AD0AC1"/>
        </w:tc>
      </w:tr>
      <w:tr w:rsidR="00AD0AC1"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</w:pPr>
          </w:p>
        </w:tc>
        <w:tc>
          <w:tcPr>
            <w:tcW w:w="2340" w:type="dxa"/>
          </w:tcPr>
          <w:p w:rsidR="00AD0AC1" w:rsidRDefault="00AD0AC1">
            <w:r>
              <w:rPr>
                <w:rFonts w:hint="eastAsia"/>
              </w:rPr>
              <w:t>真空ポンプ式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ボール盤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/>
        </w:tc>
        <w:tc>
          <w:tcPr>
            <w:tcW w:w="720" w:type="dxa"/>
          </w:tcPr>
          <w:p w:rsidR="00AD0AC1" w:rsidRDefault="00AD0AC1"/>
        </w:tc>
      </w:tr>
      <w:tr w:rsidR="00AD0AC1"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</w:pPr>
            <w:r>
              <w:rPr>
                <w:rFonts w:hint="eastAsia"/>
              </w:rPr>
              <w:t>工具類</w:t>
            </w:r>
          </w:p>
        </w:tc>
        <w:tc>
          <w:tcPr>
            <w:tcW w:w="2340" w:type="dxa"/>
          </w:tcPr>
          <w:p w:rsidR="00AD0AC1" w:rsidRDefault="00AD0AC1">
            <w:r>
              <w:rPr>
                <w:rFonts w:hint="eastAsia"/>
              </w:rPr>
              <w:t>電機ドリル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内周計</w:t>
            </w:r>
          </w:p>
        </w:tc>
        <w:tc>
          <w:tcPr>
            <w:tcW w:w="720" w:type="dxa"/>
          </w:tcPr>
          <w:p w:rsidR="00AD0AC1" w:rsidRDefault="00AD0AC1"/>
        </w:tc>
      </w:tr>
      <w:tr w:rsidR="00AD0AC1">
        <w:trPr>
          <w:cantSplit/>
        </w:trPr>
        <w:tc>
          <w:tcPr>
            <w:tcW w:w="720" w:type="dxa"/>
            <w:vMerge/>
          </w:tcPr>
          <w:p w:rsidR="00AD0AC1" w:rsidRDefault="00AD0AC1"/>
        </w:tc>
        <w:tc>
          <w:tcPr>
            <w:tcW w:w="2340" w:type="dxa"/>
          </w:tcPr>
          <w:p w:rsidR="00AD0AC1" w:rsidRDefault="00AD0AC1">
            <w:r>
              <w:rPr>
                <w:rFonts w:hint="eastAsia"/>
              </w:rPr>
              <w:t>パイプカッター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八方ミシン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カップリング</w:t>
            </w:r>
          </w:p>
        </w:tc>
        <w:tc>
          <w:tcPr>
            <w:tcW w:w="720" w:type="dxa"/>
          </w:tcPr>
          <w:p w:rsidR="00AD0AC1" w:rsidRDefault="00AD0AC1"/>
        </w:tc>
      </w:tr>
      <w:tr w:rsidR="00AD0AC1">
        <w:trPr>
          <w:cantSplit/>
        </w:trPr>
        <w:tc>
          <w:tcPr>
            <w:tcW w:w="720" w:type="dxa"/>
            <w:vMerge/>
          </w:tcPr>
          <w:p w:rsidR="00AD0AC1" w:rsidRDefault="00AD0AC1"/>
        </w:tc>
        <w:tc>
          <w:tcPr>
            <w:tcW w:w="2340" w:type="dxa"/>
          </w:tcPr>
          <w:p w:rsidR="00AD0AC1" w:rsidRDefault="00AD0AC1">
            <w:r>
              <w:rPr>
                <w:rFonts w:hint="eastAsia"/>
              </w:rPr>
              <w:t>万力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r>
              <w:rPr>
                <w:rFonts w:hint="eastAsia"/>
              </w:rPr>
              <w:t>ゴニオメーター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/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/>
        </w:tc>
        <w:tc>
          <w:tcPr>
            <w:tcW w:w="720" w:type="dxa"/>
          </w:tcPr>
          <w:p w:rsidR="00AD0AC1" w:rsidRDefault="00AD0AC1"/>
        </w:tc>
      </w:tr>
    </w:tbl>
    <w:p w:rsidR="00AD0AC1" w:rsidRDefault="00AD0AC1"/>
    <w:p w:rsidR="001F02FB" w:rsidRDefault="001F02FB" w:rsidP="001F02FB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AD0AC1" w:rsidRDefault="00AD0AC1">
      <w:pPr>
        <w:jc w:val="right"/>
        <w:rPr>
          <w:b/>
          <w:bCs/>
          <w:sz w:val="24"/>
        </w:rPr>
      </w:pPr>
      <w:r>
        <w:br w:type="page"/>
      </w:r>
      <w:r w:rsidR="00DD746B">
        <w:rPr>
          <w:rFonts w:hint="eastAsia"/>
          <w:b/>
          <w:bCs/>
          <w:sz w:val="24"/>
        </w:rPr>
        <w:lastRenderedPageBreak/>
        <w:t xml:space="preserve"> </w:t>
      </w:r>
    </w:p>
    <w:p w:rsidR="00AD0AC1" w:rsidRDefault="00AD0AC1">
      <w:pPr>
        <w:rPr>
          <w:b/>
          <w:bCs/>
          <w:sz w:val="24"/>
        </w:rPr>
      </w:pPr>
    </w:p>
    <w:p w:rsidR="00AD0AC1" w:rsidRDefault="00AD0AC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車いす取扱調書</w:t>
      </w:r>
    </w:p>
    <w:p w:rsidR="00AD0AC1" w:rsidRDefault="00AD0AC1"/>
    <w:p w:rsidR="00AD0AC1" w:rsidRDefault="00AD0AC1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02"/>
      </w:tblGrid>
      <w:tr w:rsidR="00AD0AC1"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/>
    <w:p w:rsidR="00AD0AC1" w:rsidRDefault="00AD0AC1"/>
    <w:p w:rsidR="00AD0AC1" w:rsidRDefault="00AD0AC1"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:rsidR="00AD0AC1" w:rsidRDefault="00AD0AC1"/>
    <w:p w:rsidR="00AD0AC1" w:rsidRDefault="00AD0AC1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:rsidR="00AD0AC1" w:rsidRDefault="00AD0AC1"/>
    <w:p w:rsidR="00AD0AC1" w:rsidRDefault="00AD0AC1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ind w:firstLineChars="200" w:firstLine="440"/>
      </w:pPr>
      <w:r>
        <w:rPr>
          <w:rFonts w:hint="eastAsia"/>
        </w:rPr>
        <w:t>ウ　製作・修理とも自社で行えない。</w:t>
      </w: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718"/>
        <w:gridCol w:w="2807"/>
        <w:gridCol w:w="2897"/>
      </w:tblGrid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0"/>
                <w:kern w:val="0"/>
                <w:fitText w:val="440" w:id="-1456609280"/>
              </w:rPr>
              <w:t>経験年数</w:t>
            </w: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その他特記事項</w:t>
            </w: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1F02FB" w:rsidRDefault="001F02FB" w:rsidP="001F02FB">
      <w:pPr>
        <w:tabs>
          <w:tab w:val="left" w:pos="3645"/>
        </w:tabs>
        <w:jc w:val="center"/>
      </w:pPr>
    </w:p>
    <w:p w:rsidR="001F02FB" w:rsidRDefault="001F02FB" w:rsidP="001F02FB">
      <w:pPr>
        <w:tabs>
          <w:tab w:val="left" w:pos="3645"/>
        </w:tabs>
        <w:jc w:val="center"/>
      </w:pPr>
    </w:p>
    <w:p w:rsidR="00566C9A" w:rsidRDefault="00566C9A" w:rsidP="001F02FB">
      <w:pPr>
        <w:tabs>
          <w:tab w:val="left" w:pos="3645"/>
        </w:tabs>
        <w:jc w:val="center"/>
      </w:pPr>
    </w:p>
    <w:p w:rsidR="00566C9A" w:rsidRDefault="00566C9A" w:rsidP="001F02FB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AD0AC1" w:rsidRDefault="00AD0AC1" w:rsidP="001F02FB">
      <w:pPr>
        <w:tabs>
          <w:tab w:val="left" w:pos="3645"/>
        </w:tabs>
        <w:jc w:val="left"/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5"/>
        <w:gridCol w:w="705"/>
        <w:gridCol w:w="705"/>
        <w:gridCol w:w="2429"/>
        <w:gridCol w:w="805"/>
      </w:tblGrid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背当シート交換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肘当交換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座布交換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クッション交換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61"/>
                <w:kern w:val="0"/>
                <w:sz w:val="20"/>
                <w:fitText w:val="2640" w:id="-1456605694"/>
              </w:rPr>
              <w:t>（ﾎﾟﾘｴｽﾃﾙ繊維、ｳﾚﾀﾝﾌｫｰﾑ等の多層構造のもの</w:t>
            </w:r>
            <w:r>
              <w:rPr>
                <w:rFonts w:hint="eastAsia"/>
                <w:spacing w:val="9"/>
                <w:w w:val="61"/>
                <w:kern w:val="0"/>
                <w:sz w:val="20"/>
                <w:fitText w:val="2640" w:id="-145660569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クッション</w:t>
            </w:r>
            <w:r w:rsidRPr="00A21655">
              <w:rPr>
                <w:rFonts w:hint="eastAsia"/>
                <w:w w:val="85"/>
                <w:kern w:val="0"/>
                <w:sz w:val="20"/>
                <w:fitText w:val="2640" w:id="-1456605184"/>
              </w:rPr>
              <w:t>（ｹﾞﾙとｳﾚﾀﾝﾌｫｰﾑの組合せのもの</w:t>
            </w:r>
            <w:r w:rsidRPr="00A21655">
              <w:rPr>
                <w:rFonts w:hint="eastAsia"/>
                <w:spacing w:val="2"/>
                <w:w w:val="85"/>
                <w:kern w:val="0"/>
                <w:sz w:val="20"/>
                <w:fitText w:val="2640" w:id="-145660518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58"/>
                <w:kern w:val="0"/>
                <w:sz w:val="20"/>
                <w:fitText w:val="2640" w:id="-1456604927"/>
              </w:rPr>
              <w:t>（ﾊﾞﾙﾌﾞを開閉するだけで空気量を調節するもの</w:t>
            </w:r>
            <w:r>
              <w:rPr>
                <w:rFonts w:hint="eastAsia"/>
                <w:spacing w:val="19"/>
                <w:w w:val="58"/>
                <w:kern w:val="0"/>
                <w:sz w:val="20"/>
                <w:fitText w:val="2640" w:id="-145660492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フローテーションパッド交換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クッション（特殊な空気室構造のもの）交換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キャスター（大）交換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キャスター（小）交換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ハンドリム交換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座席昇降ハンドルユニット交換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座席昇降チェーン交換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座席昇降メカユニット交換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リーム交換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レッグレスト交換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スカートガード交換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チューブ交換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ブレーキ交換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シートベルト交換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テーブル交換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スポークカバー交換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塗装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夜光材交換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夜光反射板交換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バックレストパイプ取付部品交換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アームレスト交換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ハブ取付部品交換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キャスター取付部品交換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フレーム（サイドベース）交換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フレーム（サイド拡張）交換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フレーム（サイド拡張）取付部品交換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フレーム（折りたたみ）交換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95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ハブ用スプリング交換</w:t>
            </w: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2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5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8"/>
        <w:gridCol w:w="710"/>
        <w:gridCol w:w="710"/>
        <w:gridCol w:w="2460"/>
        <w:gridCol w:w="807"/>
      </w:tblGrid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泥よけ交換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C35189">
            <w:pPr>
              <w:tabs>
                <w:tab w:val="left" w:pos="3645"/>
              </w:tabs>
            </w:pPr>
            <w:r>
              <w:rPr>
                <w:rFonts w:hint="eastAsia"/>
              </w:rPr>
              <w:t>屋外用キャスター（エアー式等）</w:t>
            </w:r>
            <w:r w:rsidR="00AD0AC1"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滑り止めハンドリム交換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キャリパーブレーキ交換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フットブレーキ（介助者用）交換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2228F4">
            <w:pPr>
              <w:tabs>
                <w:tab w:val="left" w:pos="3645"/>
              </w:tabs>
            </w:pPr>
            <w:r>
              <w:rPr>
                <w:rFonts w:hint="eastAsia"/>
              </w:rPr>
              <w:t>栄養パック取り付け用ガート</w:t>
            </w:r>
            <w:r w:rsidR="00AD0AC1">
              <w:rPr>
                <w:rFonts w:hint="eastAsia"/>
              </w:rPr>
              <w:t>ル架交換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656"/>
        <w:gridCol w:w="1067"/>
        <w:gridCol w:w="1080"/>
        <w:gridCol w:w="1067"/>
        <w:gridCol w:w="1067"/>
      </w:tblGrid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7"/>
                <w:kern w:val="0"/>
                <w:fitText w:val="880" w:id="-1456469504"/>
              </w:rPr>
              <w:t>オーダーレデ</w:t>
            </w:r>
            <w:r>
              <w:rPr>
                <w:rFonts w:hint="eastAsia"/>
                <w:spacing w:val="6"/>
                <w:w w:val="57"/>
                <w:kern w:val="0"/>
                <w:fitText w:val="880" w:id="-1456469504"/>
              </w:rPr>
              <w:t>ィ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D0AC1" w:rsidRDefault="00AD0AC1">
      <w:pPr>
        <w:jc w:val="right"/>
        <w:rPr>
          <w:b/>
          <w:bCs/>
          <w:sz w:val="24"/>
        </w:rPr>
      </w:pPr>
      <w:r>
        <w:br w:type="page"/>
      </w:r>
      <w:r w:rsidR="00DD746B">
        <w:rPr>
          <w:rFonts w:hint="eastAsia"/>
          <w:b/>
          <w:bCs/>
          <w:sz w:val="24"/>
        </w:rPr>
        <w:lastRenderedPageBreak/>
        <w:t xml:space="preserve"> </w:t>
      </w:r>
    </w:p>
    <w:p w:rsidR="00AD0AC1" w:rsidRDefault="00AD0AC1">
      <w:pPr>
        <w:rPr>
          <w:b/>
          <w:bCs/>
          <w:sz w:val="24"/>
        </w:rPr>
      </w:pPr>
    </w:p>
    <w:p w:rsidR="00AD0AC1" w:rsidRDefault="00AD0AC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電動車いす取扱調書</w:t>
      </w:r>
    </w:p>
    <w:p w:rsidR="00AD0AC1" w:rsidRDefault="00AD0AC1"/>
    <w:p w:rsidR="00AD0AC1" w:rsidRDefault="00AD0AC1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02"/>
      </w:tblGrid>
      <w:tr w:rsidR="00AD0AC1"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/>
    <w:p w:rsidR="00AD0AC1" w:rsidRDefault="00AD0AC1"/>
    <w:p w:rsidR="00AD0AC1" w:rsidRDefault="00AD0AC1"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:rsidR="00AD0AC1" w:rsidRDefault="00AD0AC1"/>
    <w:p w:rsidR="00AD0AC1" w:rsidRDefault="00AD0AC1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:rsidR="00AD0AC1" w:rsidRDefault="00AD0AC1"/>
    <w:p w:rsidR="00AD0AC1" w:rsidRDefault="00AD0AC1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ind w:firstLineChars="200" w:firstLine="440"/>
      </w:pPr>
      <w:r>
        <w:rPr>
          <w:rFonts w:hint="eastAsia"/>
        </w:rPr>
        <w:t>ウ　製作・修理とも自社で行えない。</w:t>
      </w: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718"/>
        <w:gridCol w:w="2807"/>
        <w:gridCol w:w="2897"/>
      </w:tblGrid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0"/>
                <w:kern w:val="0"/>
                <w:fitText w:val="440" w:id="-1456468992"/>
              </w:rPr>
              <w:t>経験年数</w:t>
            </w: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その他特記事項</w:t>
            </w: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AD0AC1" w:rsidRDefault="00AD0AC1">
      <w:pPr>
        <w:tabs>
          <w:tab w:val="left" w:pos="3645"/>
        </w:tabs>
      </w:pP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61"/>
        <w:gridCol w:w="417"/>
        <w:gridCol w:w="292"/>
        <w:gridCol w:w="387"/>
        <w:gridCol w:w="319"/>
        <w:gridCol w:w="1947"/>
        <w:gridCol w:w="492"/>
        <w:gridCol w:w="297"/>
        <w:gridCol w:w="507"/>
      </w:tblGrid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0"/>
                <w:kern w:val="0"/>
                <w:fitText w:val="440" w:id="-1456468991"/>
              </w:rPr>
              <w:t>納入日数</w:t>
            </w: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コントローラー交換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コントローラー部品交換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電動リフトコントローラー交換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電動リフトコントローラー部品交換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操作制御部交換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操作制御部部品交換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電動リフト操作制御部交換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電動リフト操作制御部部品交換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電動リフト自動停止制御部交換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電動リフト自動停止制御部部品交換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ハーネス及びリレー交換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ハーネス及びリレー部品交換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電動リフトハーネス交換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モーター交換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モーター部品交換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電動リクライニングモーター交換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電動リフトモーター交換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電動リフトモーター部品交換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ギヤーボックス交換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ギヤーボックス部品交換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電動リクライニング装置交換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電動リクライニング装置部品交換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（主導兼用型用を除く。）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（主導兼用型用に限る。）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手動ブレーキ交換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手動ブレーキ部品交換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クラッチ交換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フレーム交換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フレーム部品交換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シートフレーム交換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シートフレーム部品交換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電動リフトシートフレーム交換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電動リフトメインフレーム交換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アームレストパイプ交換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アームレストクッション交換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ガードアームレスト交換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trHeight w:val="360"/>
        </w:trPr>
        <w:tc>
          <w:tcPr>
            <w:tcW w:w="4581" w:type="dxa"/>
            <w:gridSpan w:val="2"/>
          </w:tcPr>
          <w:p w:rsidR="00AD0AC1" w:rsidRDefault="00D2468D">
            <w:pPr>
              <w:tabs>
                <w:tab w:val="left" w:pos="3645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328930</wp:posOffset>
                      </wp:positionV>
                      <wp:extent cx="571500" cy="4572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C1" w:rsidRDefault="00AD0AC1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2.3pt;margin-top:25.9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MCsA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" filled="f" stroked="f">
                      <v:textbox>
                        <w:txbxContent>
                          <w:p w:rsidR="00AD0AC1" w:rsidRDefault="00AD0A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AC1">
              <w:rPr>
                <w:rFonts w:hint="eastAsia"/>
              </w:rPr>
              <w:t>バックシート交換</w:t>
            </w:r>
          </w:p>
        </w:tc>
        <w:tc>
          <w:tcPr>
            <w:tcW w:w="70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0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43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804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0"/>
                <w:kern w:val="0"/>
                <w:fitText w:val="440" w:id="-1456463872"/>
              </w:rPr>
              <w:t>納入日数</w:t>
            </w: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アンダーシート交換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フットレスト部品交換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キャスター交換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キャスター部品交換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フロントホイール交換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リヤーホイール交換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リヤシャフト交換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電動リフトシャフト交換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電動リフトチェーン交換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電動リフトチェーンアジャスター交換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手動兼用型電動装置交換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手動兼用ホイール交換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手動兼用ホイール部品交換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手動兼用型右側駆動装置交換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手動兼用型左側駆動装置交換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手動兼用型駆動装置部品交換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バッテリー交換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バッテリー（ﾏｲｺﾝ内蔵型ﾆｯｶﾄﾞ電池）交換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バッテリー</w:t>
            </w:r>
            <w:r>
              <w:rPr>
                <w:rFonts w:hint="eastAsia"/>
                <w:w w:val="84"/>
                <w:kern w:val="0"/>
                <w:fitText w:val="2420" w:id="-1456462080"/>
              </w:rPr>
              <w:t>（ﾏｲｺﾝ内蔵型ﾆｯｹﾙ水素電池</w:t>
            </w:r>
            <w:r>
              <w:rPr>
                <w:rFonts w:hint="eastAsia"/>
                <w:spacing w:val="14"/>
                <w:w w:val="84"/>
                <w:kern w:val="0"/>
                <w:fitText w:val="2420" w:id="-1456462080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バッテリー部品交換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内蔵充電器交換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外部充電器交換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充電器部品交換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オイル又はグリス交換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クライマーセット</w:t>
            </w:r>
            <w:r>
              <w:rPr>
                <w:rFonts w:hint="eastAsia"/>
                <w:w w:val="66"/>
                <w:kern w:val="0"/>
                <w:fitText w:val="1760" w:id="-1456461567"/>
              </w:rPr>
              <w:t>（段差乗り越え補助装置</w:t>
            </w:r>
            <w:r>
              <w:rPr>
                <w:rFonts w:hint="eastAsia"/>
                <w:spacing w:val="13"/>
                <w:w w:val="66"/>
                <w:kern w:val="0"/>
                <w:fitText w:val="1760" w:id="-145646156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フロントサブホイール</w:t>
            </w:r>
            <w:r w:rsidRPr="00A21655">
              <w:rPr>
                <w:rFonts w:hint="eastAsia"/>
                <w:w w:val="60"/>
                <w:kern w:val="0"/>
                <w:fitText w:val="1320" w:id="-1456461312"/>
              </w:rPr>
              <w:t>（溝・脱輪防止装置）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栄養パック取り付け用ガートル架交換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 w:rsidTr="00566C9A">
        <w:trPr>
          <w:gridAfter w:val="1"/>
          <w:wAfter w:w="507" w:type="dxa"/>
          <w:trHeight w:val="360"/>
        </w:trPr>
        <w:tc>
          <w:tcPr>
            <w:tcW w:w="4320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67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67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266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89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1F02FB" w:rsidRDefault="001F02FB">
      <w:pPr>
        <w:tabs>
          <w:tab w:val="left" w:pos="3645"/>
        </w:tabs>
        <w:jc w:val="center"/>
      </w:pPr>
    </w:p>
    <w:p w:rsidR="00566C9A" w:rsidRDefault="00566C9A">
      <w:pPr>
        <w:tabs>
          <w:tab w:val="left" w:pos="3645"/>
        </w:tabs>
        <w:jc w:val="center"/>
      </w:pPr>
    </w:p>
    <w:p w:rsidR="00566C9A" w:rsidRDefault="00566C9A">
      <w:pPr>
        <w:tabs>
          <w:tab w:val="left" w:pos="3645"/>
        </w:tabs>
        <w:jc w:val="center"/>
      </w:pPr>
    </w:p>
    <w:p w:rsidR="00566C9A" w:rsidRDefault="00566C9A">
      <w:pPr>
        <w:tabs>
          <w:tab w:val="left" w:pos="3645"/>
        </w:tabs>
        <w:jc w:val="center"/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lastRenderedPageBreak/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656"/>
        <w:gridCol w:w="1067"/>
        <w:gridCol w:w="1080"/>
        <w:gridCol w:w="1067"/>
        <w:gridCol w:w="1067"/>
      </w:tblGrid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  <w:w w:val="57"/>
                <w:kern w:val="0"/>
                <w:fitText w:val="880" w:id="-1456460544"/>
              </w:rPr>
              <w:t>オーダーレデ</w:t>
            </w:r>
            <w:r>
              <w:rPr>
                <w:rFonts w:hint="eastAsia"/>
                <w:spacing w:val="6"/>
                <w:w w:val="57"/>
                <w:kern w:val="0"/>
                <w:fitText w:val="880" w:id="-1456460544"/>
              </w:rPr>
              <w:t>ィ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center"/>
        <w:rPr>
          <w:b/>
          <w:bCs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br w:type="page"/>
      </w:r>
      <w:r>
        <w:rPr>
          <w:rFonts w:hint="eastAsia"/>
        </w:rPr>
        <w:lastRenderedPageBreak/>
        <w:t xml:space="preserve">　　　　　　　　　　　　　　　　　　　　　　　　　　　　　　　　　　　　</w:t>
      </w:r>
    </w:p>
    <w:p w:rsidR="00AD0AC1" w:rsidRDefault="00AD0AC1">
      <w:pPr>
        <w:jc w:val="right"/>
        <w:rPr>
          <w:b/>
          <w:bCs/>
          <w:sz w:val="24"/>
        </w:rPr>
      </w:pPr>
    </w:p>
    <w:p w:rsidR="00AD0AC1" w:rsidRDefault="00AD0AC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補聴器取扱調書</w:t>
      </w:r>
    </w:p>
    <w:p w:rsidR="00AD0AC1" w:rsidRDefault="00AD0AC1"/>
    <w:p w:rsidR="00AD0AC1" w:rsidRDefault="00AD0AC1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02"/>
      </w:tblGrid>
      <w:tr w:rsidR="00AD0AC1"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/>
    <w:p w:rsidR="00AD0AC1" w:rsidRDefault="00AD0AC1"/>
    <w:p w:rsidR="00AD0AC1" w:rsidRDefault="00AD0AC1">
      <w:pPr>
        <w:tabs>
          <w:tab w:val="left" w:pos="3645"/>
        </w:tabs>
      </w:pPr>
      <w:r>
        <w:rPr>
          <w:rFonts w:hint="eastAsia"/>
        </w:rPr>
        <w:t>1</w:t>
      </w:r>
      <w:r>
        <w:rPr>
          <w:rFonts w:hint="eastAsia"/>
        </w:rPr>
        <w:t xml:space="preserve">　設備等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050"/>
        <w:gridCol w:w="707"/>
        <w:gridCol w:w="1045"/>
        <w:gridCol w:w="526"/>
        <w:gridCol w:w="1573"/>
        <w:gridCol w:w="225"/>
        <w:gridCol w:w="1391"/>
        <w:gridCol w:w="969"/>
      </w:tblGrid>
      <w:tr w:rsidR="00AD0AC1">
        <w:tc>
          <w:tcPr>
            <w:tcW w:w="579" w:type="dxa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補聴器適応</w:t>
            </w:r>
          </w:p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指導経験年数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補聴器修理</w:t>
            </w:r>
          </w:p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調整経験年数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  <w:w w:val="92"/>
                <w:kern w:val="0"/>
                <w:fitText w:val="1320" w:id="-1456459008"/>
              </w:rPr>
              <w:t>日本ｵｰｼﾞｵﾛｼﾞ</w:t>
            </w:r>
            <w:r>
              <w:rPr>
                <w:rFonts w:hint="eastAsia"/>
                <w:spacing w:val="12"/>
                <w:w w:val="92"/>
                <w:kern w:val="0"/>
                <w:fitText w:val="1320" w:id="-1456459008"/>
              </w:rPr>
              <w:t>ｰ</w:t>
            </w:r>
          </w:p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  <w:w w:val="85"/>
                <w:kern w:val="0"/>
                <w:fitText w:val="1320" w:id="-1456459007"/>
              </w:rPr>
              <w:t>学会講習会受</w:t>
            </w:r>
            <w:r>
              <w:rPr>
                <w:rFonts w:hint="eastAsia"/>
                <w:spacing w:val="10"/>
                <w:w w:val="85"/>
                <w:kern w:val="0"/>
                <w:fitText w:val="1320" w:id="-1456459007"/>
              </w:rPr>
              <w:t>講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D0AC1">
        <w:trPr>
          <w:cantSplit/>
        </w:trPr>
        <w:tc>
          <w:tcPr>
            <w:tcW w:w="579" w:type="dxa"/>
            <w:vMerge w:val="restart"/>
            <w:textDirection w:val="tbRlV"/>
          </w:tcPr>
          <w:p w:rsidR="00AD0AC1" w:rsidRDefault="00AD0AC1">
            <w:pPr>
              <w:tabs>
                <w:tab w:val="left" w:pos="3645"/>
              </w:tabs>
              <w:ind w:left="113" w:right="113"/>
            </w:pPr>
            <w:r>
              <w:rPr>
                <w:rFonts w:hint="eastAsia"/>
              </w:rPr>
              <w:t>従業員〈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事務を除く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〉</w:t>
            </w: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c>
          <w:tcPr>
            <w:tcW w:w="579" w:type="dxa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3918" w:type="dxa"/>
            <w:gridSpan w:val="3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機　　器　　名</w:t>
            </w:r>
          </w:p>
        </w:tc>
        <w:tc>
          <w:tcPr>
            <w:tcW w:w="2388" w:type="dxa"/>
            <w:gridSpan w:val="3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2388" w:type="dxa"/>
            <w:gridSpan w:val="2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AD0AC1"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  <w:r>
              <w:rPr>
                <w:rFonts w:hint="eastAsia"/>
              </w:rPr>
              <w:t>設　　　　備</w:t>
            </w: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>規格オージオメーター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 xml:space="preserve">　　　　　　　　台</w:t>
            </w: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SPL</w:t>
            </w:r>
            <w:r>
              <w:rPr>
                <w:rFonts w:hint="eastAsia"/>
              </w:rPr>
              <w:t>測定設備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補聴器特性検査器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防音ボックス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修理用測定器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修理工具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F02FB" w:rsidRDefault="001F02FB">
      <w:pPr>
        <w:tabs>
          <w:tab w:val="left" w:pos="3645"/>
        </w:tabs>
        <w:jc w:val="center"/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取扱商品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29"/>
        <w:gridCol w:w="2800"/>
        <w:gridCol w:w="2600"/>
        <w:gridCol w:w="1858"/>
      </w:tblGrid>
      <w:tr w:rsidR="00AD0AC1">
        <w:tc>
          <w:tcPr>
            <w:tcW w:w="578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255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製造会社・製品名</w:t>
            </w: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機種</w:t>
            </w: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  <w:r>
              <w:rPr>
                <w:rFonts w:hint="eastAsia"/>
              </w:rPr>
              <w:t>備考</w:t>
            </w:r>
          </w:p>
        </w:tc>
      </w:tr>
      <w:tr w:rsidR="00AD0AC1"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  <w:r>
              <w:rPr>
                <w:rFonts w:hint="eastAsia"/>
              </w:rPr>
              <w:t>標準型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  <w:r>
              <w:rPr>
                <w:rFonts w:hint="eastAsia"/>
              </w:rPr>
              <w:t>高度難聴用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  <w:r>
              <w:rPr>
                <w:rFonts w:hint="eastAsia"/>
              </w:rPr>
              <w:t>挿耳型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</w:pPr>
            <w:r>
              <w:rPr>
                <w:rFonts w:hint="eastAsia"/>
              </w:rPr>
              <w:t>骨導型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  <w:tr w:rsidR="00AD0AC1">
        <w:trPr>
          <w:cantSplit/>
        </w:trPr>
        <w:tc>
          <w:tcPr>
            <w:tcW w:w="578" w:type="dxa"/>
            <w:vMerge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</w:pPr>
          </w:p>
        </w:tc>
      </w:tr>
    </w:tbl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注）補聴器交付基準価格の製品についてのみ記入</w:t>
      </w: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1F02FB" w:rsidRDefault="001F02FB">
      <w:pPr>
        <w:tabs>
          <w:tab w:val="left" w:pos="3645"/>
        </w:tabs>
        <w:jc w:val="center"/>
      </w:pPr>
    </w:p>
    <w:sectPr w:rsidR="001F02FB" w:rsidSect="001F02FB">
      <w:headerReference w:type="default" r:id="rId7"/>
      <w:pgSz w:w="11906" w:h="16838" w:code="9"/>
      <w:pgMar w:top="680" w:right="1134" w:bottom="851" w:left="1418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0A" w:rsidRDefault="00AC5C0A" w:rsidP="001F02FB">
      <w:r>
        <w:separator/>
      </w:r>
    </w:p>
  </w:endnote>
  <w:endnote w:type="continuationSeparator" w:id="0">
    <w:p w:rsidR="00AC5C0A" w:rsidRDefault="00AC5C0A" w:rsidP="001F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0A" w:rsidRDefault="00AC5C0A" w:rsidP="001F02FB">
      <w:r>
        <w:separator/>
      </w:r>
    </w:p>
  </w:footnote>
  <w:footnote w:type="continuationSeparator" w:id="0">
    <w:p w:rsidR="00AC5C0A" w:rsidRDefault="00AC5C0A" w:rsidP="001F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FB" w:rsidRPr="00C42D77" w:rsidRDefault="00A21655" w:rsidP="001F02FB">
    <w:pPr>
      <w:pStyle w:val="a3"/>
      <w:rPr>
        <w:rFonts w:eastAsia="ＭＳ ゴシック"/>
        <w:sz w:val="21"/>
        <w:szCs w:val="21"/>
      </w:rPr>
    </w:pPr>
    <w:r>
      <w:rPr>
        <w:rFonts w:eastAsia="ＭＳ ゴシック" w:hint="eastAsia"/>
        <w:sz w:val="21"/>
        <w:szCs w:val="21"/>
      </w:rPr>
      <w:t>様式第３</w:t>
    </w:r>
    <w:r w:rsidR="001F02FB" w:rsidRPr="00C42D77">
      <w:rPr>
        <w:rFonts w:eastAsia="ＭＳ ゴシック" w:hint="eastAsia"/>
        <w:sz w:val="21"/>
        <w:szCs w:val="21"/>
      </w:rPr>
      <w:t>（第４条関係）</w:t>
    </w:r>
  </w:p>
  <w:p w:rsidR="001F02FB" w:rsidRDefault="001F0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89"/>
    <w:rsid w:val="001F02FB"/>
    <w:rsid w:val="002228F4"/>
    <w:rsid w:val="00566C9A"/>
    <w:rsid w:val="00A21655"/>
    <w:rsid w:val="00AC5C0A"/>
    <w:rsid w:val="00AD0AC1"/>
    <w:rsid w:val="00C16B09"/>
    <w:rsid w:val="00C35189"/>
    <w:rsid w:val="00D2468D"/>
    <w:rsid w:val="00D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59C3D"/>
  <w15:chartTrackingRefBased/>
  <w15:docId w15:val="{588B4E0E-D84F-49AC-8E95-7474669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02FB"/>
    <w:rPr>
      <w:kern w:val="2"/>
      <w:sz w:val="22"/>
      <w:szCs w:val="24"/>
    </w:rPr>
  </w:style>
  <w:style w:type="paragraph" w:styleId="a5">
    <w:name w:val="footer"/>
    <w:basedOn w:val="a"/>
    <w:link w:val="a6"/>
    <w:rsid w:val="001F0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02F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9EDE-4DB2-42B8-814B-536FC26E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CFE05D01</Template>
  <TotalTime>4</TotalTime>
  <Pages>10</Pages>
  <Words>2483</Words>
  <Characters>1677</Characters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義肢製作設備等調書</vt:lpstr>
      <vt:lpstr>義肢製作設備等調書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2006-09-15T11:14:00Z</cp:lastPrinted>
  <dcterms:created xsi:type="dcterms:W3CDTF">2022-08-22T09:54:00Z</dcterms:created>
  <dcterms:modified xsi:type="dcterms:W3CDTF">2022-08-23T03:51:00Z</dcterms:modified>
</cp:coreProperties>
</file>