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8B" w:rsidRPr="0039446F" w:rsidRDefault="008D5A05">
      <w:pPr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bookmarkStart w:id="0" w:name="_GoBack"/>
      <w:bookmarkEnd w:id="0"/>
      <w:r w:rsidRPr="0039446F">
        <w:rPr>
          <w:rFonts w:ascii="ＭＳ 明朝" w:eastAsia="ＭＳ 明朝" w:hAnsi="ＭＳ 明朝" w:hint="eastAsia"/>
          <w:snapToGrid w:val="0"/>
          <w:sz w:val="24"/>
          <w:szCs w:val="24"/>
        </w:rPr>
        <w:t>様式第１０（第２０</w:t>
      </w:r>
      <w:r w:rsidR="00995E8B" w:rsidRPr="0039446F">
        <w:rPr>
          <w:rFonts w:ascii="ＭＳ 明朝" w:eastAsia="ＭＳ 明朝" w:hAnsi="ＭＳ 明朝" w:hint="eastAsia"/>
          <w:snapToGrid w:val="0"/>
          <w:sz w:val="24"/>
          <w:szCs w:val="24"/>
        </w:rPr>
        <w:t>条第１項関係）</w:t>
      </w:r>
    </w:p>
    <w:tbl>
      <w:tblPr>
        <w:tblW w:w="0" w:type="auto"/>
        <w:tblInd w:w="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807003" w:rsidRPr="0039446F" w:rsidTr="0065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7"/>
        </w:trPr>
        <w:tc>
          <w:tcPr>
            <w:tcW w:w="9493" w:type="dxa"/>
          </w:tcPr>
          <w:p w:rsidR="00807003" w:rsidRPr="00513F8E" w:rsidRDefault="00807003">
            <w:pPr>
              <w:autoSpaceDE w:val="0"/>
              <w:autoSpaceDN w:val="0"/>
              <w:snapToGrid w:val="0"/>
              <w:spacing w:before="360" w:line="360" w:lineRule="auto"/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8"/>
                <w:szCs w:val="28"/>
              </w:rPr>
            </w:pPr>
            <w:r w:rsidRPr="00513F8E">
              <w:rPr>
                <w:rFonts w:ascii="ＭＳ 明朝" w:eastAsia="ＭＳ 明朝" w:hAnsi="ＭＳ 明朝" w:cs="ＭＳ 明朝" w:hint="eastAsia"/>
                <w:snapToGrid w:val="0"/>
                <w:spacing w:val="105"/>
                <w:sz w:val="28"/>
                <w:szCs w:val="28"/>
              </w:rPr>
              <w:t>樹木等提供申込</w:t>
            </w:r>
            <w:r w:rsidRPr="00513F8E">
              <w:rPr>
                <w:rFonts w:ascii="ＭＳ 明朝" w:eastAsia="ＭＳ 明朝" w:hAnsi="ＭＳ 明朝" w:cs="ＭＳ 明朝" w:hint="eastAsia"/>
                <w:snapToGrid w:val="0"/>
                <w:sz w:val="28"/>
                <w:szCs w:val="28"/>
              </w:rPr>
              <w:t>書</w:t>
            </w:r>
          </w:p>
          <w:p w:rsidR="00807003" w:rsidRPr="0039446F" w:rsidRDefault="00807003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807003" w:rsidRPr="0039446F" w:rsidRDefault="00807003">
            <w:pPr>
              <w:autoSpaceDE w:val="0"/>
              <w:autoSpaceDN w:val="0"/>
              <w:snapToGrid w:val="0"/>
              <w:spacing w:line="360" w:lineRule="auto"/>
              <w:ind w:left="113" w:right="533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年　　月　　日</w:t>
            </w:r>
          </w:p>
          <w:p w:rsidR="00807003" w:rsidRPr="0039446F" w:rsidRDefault="00807003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807003" w:rsidRPr="0039446F" w:rsidRDefault="00807003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</w:t>
            </w:r>
            <w:r w:rsidR="00995E8B"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（宛先）</w:t>
            </w: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東大阪市長</w:t>
            </w:r>
          </w:p>
          <w:p w:rsidR="00807003" w:rsidRPr="0039446F" w:rsidRDefault="00807003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807003" w:rsidRPr="0039446F" w:rsidRDefault="00E80CA2" w:rsidP="00653154">
            <w:pPr>
              <w:autoSpaceDE w:val="0"/>
              <w:autoSpaceDN w:val="0"/>
              <w:snapToGrid w:val="0"/>
              <w:spacing w:line="360" w:lineRule="auto"/>
              <w:ind w:left="113" w:right="2691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　　　　　　　　　　　　　　　</w:t>
            </w:r>
            <w:r w:rsidR="00807003"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申請者　住所　　　　　　　</w:t>
            </w: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</w:t>
            </w:r>
            <w:r w:rsidR="00807003"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807003" w:rsidRPr="0039446F" w:rsidRDefault="00E80CA2" w:rsidP="00653154">
            <w:pPr>
              <w:autoSpaceDE w:val="0"/>
              <w:autoSpaceDN w:val="0"/>
              <w:snapToGrid w:val="0"/>
              <w:spacing w:line="360" w:lineRule="auto"/>
              <w:ind w:left="113" w:right="2691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　　　　　　　　　　　　　　　　　　　</w:t>
            </w:r>
            <w:r w:rsidR="00807003"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氏名　　　　　　　　</w:t>
            </w: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</w:t>
            </w:r>
            <w:r w:rsidR="00807003"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807003" w:rsidRPr="0039446F" w:rsidRDefault="00221BE7" w:rsidP="00653154">
            <w:pPr>
              <w:autoSpaceDE w:val="0"/>
              <w:autoSpaceDN w:val="0"/>
              <w:snapToGrid w:val="0"/>
              <w:spacing w:line="360" w:lineRule="auto"/>
              <w:ind w:right="2691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電話</w:t>
            </w:r>
          </w:p>
          <w:p w:rsidR="00221BE7" w:rsidRPr="0039446F" w:rsidRDefault="00221BE7" w:rsidP="00221BE7">
            <w:pPr>
              <w:autoSpaceDE w:val="0"/>
              <w:autoSpaceDN w:val="0"/>
              <w:snapToGrid w:val="0"/>
              <w:spacing w:line="360" w:lineRule="auto"/>
              <w:ind w:left="113" w:right="973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  <w:p w:rsidR="00221BE7" w:rsidRPr="0039446F" w:rsidRDefault="00221BE7" w:rsidP="00221BE7">
            <w:pPr>
              <w:autoSpaceDE w:val="0"/>
              <w:autoSpaceDN w:val="0"/>
              <w:snapToGrid w:val="0"/>
              <w:spacing w:line="360" w:lineRule="auto"/>
              <w:ind w:left="113" w:right="973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39446F" w:rsidRPr="0039446F" w:rsidRDefault="0039446F" w:rsidP="00221BE7">
            <w:pPr>
              <w:autoSpaceDE w:val="0"/>
              <w:autoSpaceDN w:val="0"/>
              <w:snapToGrid w:val="0"/>
              <w:spacing w:line="360" w:lineRule="auto"/>
              <w:ind w:left="113" w:right="973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807003" w:rsidRPr="0039446F" w:rsidRDefault="00807003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次のとおり樹木等を提供します。</w:t>
            </w:r>
          </w:p>
          <w:p w:rsidR="00807003" w:rsidRPr="0039446F" w:rsidRDefault="00807003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39446F" w:rsidRPr="0039446F" w:rsidRDefault="0039446F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807003" w:rsidRPr="0039446F" w:rsidRDefault="00807003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１　</w:t>
            </w:r>
            <w:r w:rsidRPr="0039446F">
              <w:rPr>
                <w:rFonts w:ascii="ＭＳ 明朝" w:eastAsia="ＭＳ 明朝" w:hAnsi="ＭＳ 明朝" w:cs="ＭＳ 明朝" w:hint="eastAsia"/>
                <w:snapToGrid w:val="0"/>
                <w:spacing w:val="156"/>
                <w:sz w:val="24"/>
                <w:szCs w:val="24"/>
              </w:rPr>
              <w:t>樹</w:t>
            </w:r>
            <w:r w:rsidRPr="0039446F">
              <w:rPr>
                <w:rFonts w:ascii="ＭＳ 明朝" w:eastAsia="ＭＳ 明朝" w:hAnsi="ＭＳ 明朝" w:cs="ＭＳ 明朝" w:hint="eastAsia"/>
                <w:snapToGrid w:val="0"/>
                <w:spacing w:val="158"/>
                <w:sz w:val="24"/>
                <w:szCs w:val="24"/>
              </w:rPr>
              <w:t>種</w:t>
            </w: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名</w:t>
            </w:r>
          </w:p>
          <w:p w:rsidR="0039446F" w:rsidRPr="0039446F" w:rsidRDefault="0039446F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807003" w:rsidRPr="0039446F" w:rsidRDefault="00807003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２　</w:t>
            </w:r>
            <w:r w:rsidRPr="0039446F">
              <w:rPr>
                <w:rFonts w:ascii="ＭＳ 明朝" w:eastAsia="ＭＳ 明朝" w:hAnsi="ＭＳ 明朝" w:cs="ＭＳ 明朝" w:hint="eastAsia"/>
                <w:snapToGrid w:val="0"/>
                <w:spacing w:val="68"/>
                <w:sz w:val="24"/>
                <w:szCs w:val="24"/>
              </w:rPr>
              <w:t>樹形寸</w:t>
            </w: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法</w:t>
            </w:r>
          </w:p>
          <w:p w:rsidR="0039446F" w:rsidRPr="0039446F" w:rsidRDefault="0039446F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  <w:p w:rsidR="00807003" w:rsidRPr="0039446F" w:rsidRDefault="00807003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３　樹木等所在地</w:t>
            </w:r>
          </w:p>
          <w:p w:rsidR="0039446F" w:rsidRPr="0039446F" w:rsidRDefault="0039446F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  <w:p w:rsidR="00807003" w:rsidRPr="0039446F" w:rsidRDefault="00807003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39446F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４　移植希望年月日　　　　　　　　　年　　月　　日ごろ</w:t>
            </w:r>
          </w:p>
          <w:p w:rsidR="00807003" w:rsidRPr="0039446F" w:rsidRDefault="00807003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</w:tbl>
    <w:p w:rsidR="00807003" w:rsidRPr="0039446F" w:rsidRDefault="00807003">
      <w:pPr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sectPr w:rsidR="00807003" w:rsidRPr="0039446F" w:rsidSect="00653154">
      <w:pgSz w:w="11907" w:h="16839" w:code="9"/>
      <w:pgMar w:top="1701" w:right="1134" w:bottom="1701" w:left="1134" w:header="30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EA" w:rsidRDefault="006050EA">
      <w:r>
        <w:separator/>
      </w:r>
    </w:p>
  </w:endnote>
  <w:endnote w:type="continuationSeparator" w:id="0">
    <w:p w:rsidR="006050EA" w:rsidRDefault="0060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EA" w:rsidRDefault="006050EA">
      <w:r>
        <w:separator/>
      </w:r>
    </w:p>
  </w:footnote>
  <w:footnote w:type="continuationSeparator" w:id="0">
    <w:p w:rsidR="006050EA" w:rsidRDefault="0060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003"/>
    <w:rsid w:val="000278AB"/>
    <w:rsid w:val="000E7804"/>
    <w:rsid w:val="000F4F63"/>
    <w:rsid w:val="0013309E"/>
    <w:rsid w:val="00221BE7"/>
    <w:rsid w:val="00380450"/>
    <w:rsid w:val="0039446F"/>
    <w:rsid w:val="00513F8E"/>
    <w:rsid w:val="006050EA"/>
    <w:rsid w:val="00653154"/>
    <w:rsid w:val="00807003"/>
    <w:rsid w:val="008D5A05"/>
    <w:rsid w:val="00995E8B"/>
    <w:rsid w:val="009D59CB"/>
    <w:rsid w:val="00A97678"/>
    <w:rsid w:val="00D174FB"/>
    <w:rsid w:val="00E80CA2"/>
    <w:rsid w:val="00E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FD2A26-A7D1-4A00-85B9-BFD96E18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BC7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ED2B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D2BC7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CC04A59A</Template>
  <TotalTime>0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2007-10-10T07:14:00Z</cp:lastPrinted>
  <dcterms:created xsi:type="dcterms:W3CDTF">2023-02-14T06:26:00Z</dcterms:created>
  <dcterms:modified xsi:type="dcterms:W3CDTF">2023-02-14T06:26:00Z</dcterms:modified>
</cp:coreProperties>
</file>